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D3C" w:rsidRPr="00A7527E" w:rsidRDefault="00853D3C">
      <w:pPr>
        <w:rPr>
          <w:rFonts w:ascii="Arial" w:hAnsi="Arial" w:cs="Arial"/>
          <w:sz w:val="24"/>
          <w:szCs w:val="24"/>
        </w:rPr>
      </w:pPr>
      <w:r w:rsidRPr="00853D3C">
        <w:rPr>
          <w:rFonts w:ascii="Arial" w:hAnsi="Arial" w:cs="Arial"/>
          <w:noProof/>
          <w:color w:val="231F20"/>
          <w:sz w:val="24"/>
          <w:szCs w:val="24"/>
          <w:lang w:eastAsia="de-DE"/>
        </w:rPr>
        <w:drawing>
          <wp:anchor distT="0" distB="0" distL="114300" distR="114300" simplePos="0" relativeHeight="251657728" behindDoc="0" locked="0" layoutInCell="1" allowOverlap="1" wp14:anchorId="4A34395C" wp14:editId="50896CF1">
            <wp:simplePos x="0" y="0"/>
            <wp:positionH relativeFrom="column">
              <wp:posOffset>5076826</wp:posOffset>
            </wp:positionH>
            <wp:positionV relativeFrom="paragraph">
              <wp:posOffset>-523875</wp:posOffset>
            </wp:positionV>
            <wp:extent cx="1104900" cy="894679"/>
            <wp:effectExtent l="0" t="0" r="0" b="1270"/>
            <wp:wrapNone/>
            <wp:docPr id="2" name="Grafik 0" descr="erzd_logo_2011_print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0" descr="erzd_logo_2011_print_4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307" cy="896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1221">
        <w:rPr>
          <w:rFonts w:ascii="Arial" w:hAnsi="Arial" w:cs="Arial"/>
          <w:b/>
          <w:sz w:val="28"/>
          <w:szCs w:val="28"/>
        </w:rPr>
        <w:t>Belegerstattung</w:t>
      </w:r>
    </w:p>
    <w:p w:rsidR="00853D3C" w:rsidRPr="00853D3C" w:rsidRDefault="00853D3C" w:rsidP="00853D3C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:rsidR="00853D3C" w:rsidRPr="00EE2FCB" w:rsidRDefault="00853D3C" w:rsidP="00853D3C">
      <w:pPr>
        <w:rPr>
          <w:rFonts w:ascii="Arial" w:hAnsi="Arial" w:cs="Arial"/>
        </w:rPr>
      </w:pPr>
    </w:p>
    <w:p w:rsidR="00853D3C" w:rsidRPr="006D2F19" w:rsidRDefault="001D1221" w:rsidP="00853D3C">
      <w:pPr>
        <w:rPr>
          <w:rFonts w:ascii="Arial" w:hAnsi="Arial" w:cs="Arial"/>
          <w:b/>
        </w:rPr>
      </w:pPr>
      <w:r w:rsidRPr="006D2F19">
        <w:rPr>
          <w:rFonts w:ascii="Arial" w:hAnsi="Arial" w:cs="Arial"/>
        </w:rPr>
        <w:t xml:space="preserve">An </w:t>
      </w:r>
      <w:sdt>
        <w:sdtPr>
          <w:rPr>
            <w:rFonts w:ascii="Arial" w:hAnsi="Arial" w:cs="Arial"/>
          </w:rPr>
          <w:id w:val="983977616"/>
          <w:placeholder>
            <w:docPart w:val="F927CA1952AF4887B149FBA41871434F"/>
          </w:placeholder>
          <w:comboBox>
            <w:listItem w:displayText="Bitte auswählen" w:value="Bitte auswählen"/>
            <w:listItem w:displayText="Röm.-Kath. Kirchengemeinde Külsheim-Bronnbach, Kirchbergweg 20, 97900 Külsheim" w:value="Röm.-Kath. Kirchengemeinde Külsheim-Bronnbach, Kirchbergweg 20, 97900 Külsheim"/>
            <w:listItem w:displayText="Röm.-Kath. Kirchengemeinde Freudenberg, Wiesenweg 2, 97896 Freudenberg" w:value="Röm.-Kath. Kirchengemeinde Freudenberg, Wiesenweg 2, 97896 Freudenberg"/>
            <w:listItem w:displayText="Röm.-Kath. Kirchengemeinde Großrinderfeld-Werbach, Herrenstraße 6, 97950 Großrinderfeld" w:value="Röm.-Kath. Kirchengemeinde Großrinderfeld-Werbach, Herrenstraße 6, 97950 Großrinderfeld"/>
            <w:listItem w:displayText="Röm.-Kath. Kirchengemeinde Grünsfeld-Wittighausen, Hauptstr. 25, 97947 Grünsfeld" w:value="Röm.-Kath. Kirchengemeinde Grünsfeld-Wittighausen, Hauptstr. 25, 97947 Grünsfeld"/>
            <w:listItem w:displayText="Röm.-Kath. Kirchengemeinde Königheim, Kirchplatz 6, 97953 Königheim" w:value="Röm.-Kath. Kirchengemeinde Königheim, Kirchplatz 6, 97953 Königheim"/>
            <w:listItem w:displayText="Röm.-Kath. Kirchengemeinde Lauda-Königshofen, Pfarrstr. 8, 97922 Lauda-Königshofen" w:value="Röm.-Kath. Kirchengemeinde Lauda-Königshofen, Pfarrstr. 8, 97922 Lauda-Königshofen"/>
            <w:listItem w:displayText="Röm.-Kath. Kirchengemeinde Tauberbischofsheim, St. - Lioba - Platz 5, 97941 Tauberbischofsheim" w:value="Röm.-Kath. Kirchengemeinde Tauberbischofsheim, St. - Lioba - Platz 5, 97941 Tauberbischofsheim"/>
            <w:listItem w:displayText="Röm.-Kath. Kirchengemeinde Wertheim, Bismarckstr. 5, 97877 Wertheim" w:value="Röm.-Kath. Kirchengemeinde Wertheim, Bismarckstr. 5, 97877 Wertheim"/>
            <w:listItem w:displayText="Dekanatsverband Tauberbischofsheim, Schmiederstr. 23, 97941 Tauberbischofsheim" w:value="Dekanatsverband Tauberbischofsheim, Schmiederstr. 23, 97941 Tauberbischofsheim"/>
            <w:listItem w:displayText="." w:value="."/>
          </w:comboBox>
        </w:sdtPr>
        <w:sdtEndPr/>
        <w:sdtContent>
          <w:r w:rsidR="00DE1F90">
            <w:rPr>
              <w:rFonts w:ascii="Arial" w:hAnsi="Arial" w:cs="Arial"/>
            </w:rPr>
            <w:t>Röm.-Kath. Kirchengemeinde Külsheim-Bronnbach, Kirchbergweg 20, 97900 Külsheim</w:t>
          </w:r>
        </w:sdtContent>
      </w:sdt>
    </w:p>
    <w:p w:rsidR="00BB450A" w:rsidRDefault="00BB450A" w:rsidP="00853D3C">
      <w:pPr>
        <w:rPr>
          <w:rFonts w:ascii="Arial" w:hAnsi="Arial" w:cs="Arial"/>
          <w:sz w:val="22"/>
          <w:szCs w:val="22"/>
        </w:rPr>
      </w:pPr>
    </w:p>
    <w:p w:rsidR="004E4097" w:rsidRPr="00E35D5C" w:rsidRDefault="004E4097" w:rsidP="00853D3C">
      <w:pPr>
        <w:rPr>
          <w:rFonts w:ascii="Arial" w:hAnsi="Arial" w:cs="Arial"/>
          <w:sz w:val="22"/>
          <w:szCs w:val="22"/>
        </w:rPr>
      </w:pPr>
    </w:p>
    <w:p w:rsidR="00BB450A" w:rsidRPr="00E35D5C" w:rsidRDefault="00BB450A" w:rsidP="00853D3C">
      <w:pPr>
        <w:rPr>
          <w:rFonts w:ascii="Arial" w:hAnsi="Arial" w:cs="Arial"/>
          <w:sz w:val="22"/>
          <w:szCs w:val="22"/>
        </w:rPr>
      </w:pPr>
      <w:r w:rsidRPr="004377FF">
        <w:rPr>
          <w:rFonts w:ascii="Arial" w:hAnsi="Arial" w:cs="Arial"/>
          <w:b/>
          <w:sz w:val="22"/>
          <w:szCs w:val="22"/>
        </w:rPr>
        <w:t>Betreff:</w:t>
      </w:r>
      <w:r w:rsidRPr="00E35D5C">
        <w:rPr>
          <w:rFonts w:ascii="Arial" w:hAnsi="Arial" w:cs="Arial"/>
          <w:sz w:val="22"/>
          <w:szCs w:val="22"/>
        </w:rPr>
        <w:tab/>
      </w:r>
      <w:r w:rsidR="001537FC" w:rsidRPr="00E35D5C">
        <w:rPr>
          <w:rFonts w:ascii="Arial" w:hAnsi="Arial" w:cs="Arial"/>
          <w:sz w:val="22"/>
          <w:szCs w:val="22"/>
        </w:rPr>
        <w:tab/>
      </w:r>
      <w:r w:rsidR="00EF29CE">
        <w:rPr>
          <w:rFonts w:ascii="Arial" w:hAnsi="Arial" w:cs="Arial"/>
          <w:b/>
          <w:sz w:val="22"/>
          <w:szCs w:val="22"/>
          <w:highlight w:val="lightGray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0" w:name="Text36"/>
      <w:r w:rsidR="00EF29CE">
        <w:rPr>
          <w:rFonts w:ascii="Arial" w:hAnsi="Arial" w:cs="Arial"/>
          <w:b/>
          <w:sz w:val="22"/>
          <w:szCs w:val="22"/>
          <w:highlight w:val="lightGray"/>
        </w:rPr>
        <w:instrText xml:space="preserve"> FORMTEXT </w:instrText>
      </w:r>
      <w:r w:rsidR="00EF29CE">
        <w:rPr>
          <w:rFonts w:ascii="Arial" w:hAnsi="Arial" w:cs="Arial"/>
          <w:b/>
          <w:sz w:val="22"/>
          <w:szCs w:val="22"/>
          <w:highlight w:val="lightGray"/>
        </w:rPr>
      </w:r>
      <w:r w:rsidR="00EF29CE">
        <w:rPr>
          <w:rFonts w:ascii="Arial" w:hAnsi="Arial" w:cs="Arial"/>
          <w:b/>
          <w:sz w:val="22"/>
          <w:szCs w:val="22"/>
          <w:highlight w:val="lightGray"/>
        </w:rPr>
        <w:fldChar w:fldCharType="separate"/>
      </w:r>
      <w:r w:rsidR="00466997">
        <w:rPr>
          <w:rFonts w:ascii="Arial" w:hAnsi="Arial" w:cs="Arial"/>
          <w:b/>
          <w:sz w:val="22"/>
          <w:szCs w:val="22"/>
          <w:highlight w:val="lightGray"/>
        </w:rPr>
        <w:t> </w:t>
      </w:r>
      <w:r w:rsidR="00466997">
        <w:rPr>
          <w:rFonts w:ascii="Arial" w:hAnsi="Arial" w:cs="Arial"/>
          <w:b/>
          <w:sz w:val="22"/>
          <w:szCs w:val="22"/>
          <w:highlight w:val="lightGray"/>
        </w:rPr>
        <w:t> </w:t>
      </w:r>
      <w:r w:rsidR="00466997">
        <w:rPr>
          <w:rFonts w:ascii="Arial" w:hAnsi="Arial" w:cs="Arial"/>
          <w:b/>
          <w:sz w:val="22"/>
          <w:szCs w:val="22"/>
          <w:highlight w:val="lightGray"/>
        </w:rPr>
        <w:t> </w:t>
      </w:r>
      <w:r w:rsidR="00466997">
        <w:rPr>
          <w:rFonts w:ascii="Arial" w:hAnsi="Arial" w:cs="Arial"/>
          <w:b/>
          <w:sz w:val="22"/>
          <w:szCs w:val="22"/>
          <w:highlight w:val="lightGray"/>
        </w:rPr>
        <w:t> </w:t>
      </w:r>
      <w:r w:rsidR="00466997">
        <w:rPr>
          <w:rFonts w:ascii="Arial" w:hAnsi="Arial" w:cs="Arial"/>
          <w:b/>
          <w:sz w:val="22"/>
          <w:szCs w:val="22"/>
          <w:highlight w:val="lightGray"/>
        </w:rPr>
        <w:t> </w:t>
      </w:r>
      <w:r w:rsidR="00EF29CE">
        <w:rPr>
          <w:rFonts w:ascii="Arial" w:hAnsi="Arial" w:cs="Arial"/>
          <w:b/>
          <w:sz w:val="22"/>
          <w:szCs w:val="22"/>
          <w:highlight w:val="lightGray"/>
        </w:rPr>
        <w:fldChar w:fldCharType="end"/>
      </w:r>
      <w:bookmarkEnd w:id="0"/>
      <w:r w:rsidRPr="004377FF">
        <w:rPr>
          <w:rFonts w:ascii="Arial" w:hAnsi="Arial" w:cs="Arial"/>
          <w:b/>
          <w:sz w:val="22"/>
          <w:szCs w:val="22"/>
        </w:rPr>
        <w:t xml:space="preserve"> </w:t>
      </w:r>
    </w:p>
    <w:p w:rsidR="00BB450A" w:rsidRPr="00E35D5C" w:rsidRDefault="00BB450A" w:rsidP="00853D3C">
      <w:pPr>
        <w:rPr>
          <w:rFonts w:ascii="Arial" w:hAnsi="Arial" w:cs="Arial"/>
          <w:sz w:val="18"/>
          <w:szCs w:val="18"/>
        </w:rPr>
      </w:pPr>
      <w:r w:rsidRPr="00E35D5C">
        <w:rPr>
          <w:rFonts w:ascii="Arial" w:hAnsi="Arial" w:cs="Arial"/>
          <w:sz w:val="22"/>
          <w:szCs w:val="22"/>
        </w:rPr>
        <w:tab/>
      </w:r>
      <w:r w:rsidRPr="00E35D5C">
        <w:rPr>
          <w:rFonts w:ascii="Arial" w:hAnsi="Arial" w:cs="Arial"/>
          <w:sz w:val="22"/>
          <w:szCs w:val="22"/>
        </w:rPr>
        <w:tab/>
      </w:r>
      <w:r w:rsidR="001537FC" w:rsidRPr="00E35D5C">
        <w:rPr>
          <w:rFonts w:ascii="Arial" w:hAnsi="Arial" w:cs="Arial"/>
          <w:sz w:val="22"/>
          <w:szCs w:val="22"/>
        </w:rPr>
        <w:tab/>
      </w:r>
      <w:r w:rsidRPr="00E35D5C">
        <w:rPr>
          <w:rFonts w:ascii="Arial" w:hAnsi="Arial" w:cs="Arial"/>
          <w:sz w:val="18"/>
          <w:szCs w:val="18"/>
        </w:rPr>
        <w:t>z.B. Gebäude, Name Kindergarten, Bereich, Gruppierung,…</w:t>
      </w:r>
    </w:p>
    <w:p w:rsidR="00BB450A" w:rsidRPr="00E35D5C" w:rsidRDefault="00BB450A" w:rsidP="00853D3C">
      <w:pPr>
        <w:rPr>
          <w:rFonts w:ascii="Arial" w:hAnsi="Arial" w:cs="Arial"/>
          <w:sz w:val="22"/>
          <w:szCs w:val="22"/>
        </w:rPr>
      </w:pPr>
    </w:p>
    <w:p w:rsidR="00BB450A" w:rsidRPr="00E35D5C" w:rsidRDefault="001537FC" w:rsidP="00853D3C">
      <w:pPr>
        <w:rPr>
          <w:rFonts w:ascii="Arial" w:hAnsi="Arial" w:cs="Arial"/>
          <w:sz w:val="22"/>
          <w:szCs w:val="22"/>
        </w:rPr>
      </w:pPr>
      <w:r w:rsidRPr="00E35D5C">
        <w:rPr>
          <w:rFonts w:ascii="Arial" w:hAnsi="Arial" w:cs="Arial"/>
          <w:sz w:val="22"/>
          <w:szCs w:val="22"/>
        </w:rPr>
        <w:t>bei Gruppierungen:</w:t>
      </w:r>
      <w:r w:rsidRPr="00E35D5C">
        <w:rPr>
          <w:rFonts w:ascii="Arial" w:hAnsi="Arial" w:cs="Arial"/>
          <w:sz w:val="22"/>
          <w:szCs w:val="22"/>
        </w:rPr>
        <w:tab/>
      </w:r>
      <w:r w:rsidR="001B1295">
        <w:rPr>
          <w:rFonts w:ascii="Arial" w:hAnsi="Arial" w:cs="Arial"/>
          <w:sz w:val="22"/>
          <w:szCs w:val="22"/>
        </w:rPr>
        <w:t>Entnahme vom</w:t>
      </w:r>
      <w:r w:rsidRPr="00E35D5C">
        <w:rPr>
          <w:rFonts w:ascii="Arial" w:hAnsi="Arial" w:cs="Arial"/>
          <w:sz w:val="22"/>
          <w:szCs w:val="22"/>
        </w:rPr>
        <w:t xml:space="preserve"> Sonderposten</w:t>
      </w:r>
      <w:r w:rsidRPr="00E35D5C">
        <w:rPr>
          <w:rFonts w:ascii="Arial" w:hAnsi="Arial" w:cs="Arial"/>
          <w:sz w:val="22"/>
          <w:szCs w:val="22"/>
        </w:rPr>
        <w:tab/>
      </w:r>
      <w:r w:rsidRPr="00E35D5C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258911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99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E35D5C">
        <w:rPr>
          <w:rFonts w:ascii="Arial" w:hAnsi="Arial" w:cs="Arial"/>
          <w:sz w:val="22"/>
          <w:szCs w:val="22"/>
        </w:rPr>
        <w:t xml:space="preserve"> ja</w:t>
      </w:r>
      <w:r w:rsidRPr="00E35D5C">
        <w:rPr>
          <w:rFonts w:ascii="Arial" w:hAnsi="Arial" w:cs="Arial"/>
          <w:sz w:val="22"/>
          <w:szCs w:val="22"/>
        </w:rPr>
        <w:tab/>
      </w:r>
      <w:r w:rsidRPr="00E35D5C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989465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C3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E35D5C">
        <w:rPr>
          <w:rFonts w:ascii="Arial" w:hAnsi="Arial" w:cs="Arial"/>
          <w:sz w:val="22"/>
          <w:szCs w:val="22"/>
        </w:rPr>
        <w:t xml:space="preserve"> nein</w:t>
      </w:r>
    </w:p>
    <w:p w:rsidR="00BB450A" w:rsidRPr="00E35D5C" w:rsidRDefault="00BB450A" w:rsidP="00853D3C">
      <w:pPr>
        <w:rPr>
          <w:rFonts w:ascii="Arial" w:hAnsi="Arial" w:cs="Arial"/>
          <w:sz w:val="22"/>
          <w:szCs w:val="22"/>
        </w:rPr>
      </w:pPr>
    </w:p>
    <w:p w:rsidR="00BB450A" w:rsidRDefault="008A59A6" w:rsidP="00853D3C">
      <w:pPr>
        <w:rPr>
          <w:rFonts w:ascii="Arial" w:hAnsi="Arial" w:cs="Arial"/>
          <w:sz w:val="22"/>
          <w:szCs w:val="22"/>
        </w:rPr>
      </w:pPr>
      <w:r w:rsidRPr="008A59A6">
        <w:rPr>
          <w:rFonts w:ascii="Arial" w:hAnsi="Arial" w:cs="Arial"/>
          <w:noProof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column">
                  <wp:posOffset>3710305</wp:posOffset>
                </wp:positionH>
                <wp:positionV relativeFrom="paragraph">
                  <wp:posOffset>5715</wp:posOffset>
                </wp:positionV>
                <wp:extent cx="2360930" cy="1771650"/>
                <wp:effectExtent l="0" t="0" r="1968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716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59A6" w:rsidRPr="008A59A6" w:rsidRDefault="008A59A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A59A6">
                              <w:rPr>
                                <w:rFonts w:ascii="Arial" w:hAnsi="Arial" w:cs="Arial"/>
                              </w:rPr>
                              <w:t>Nur für interne Verbuchung</w:t>
                            </w:r>
                            <w:r w:rsidR="004377FF">
                              <w:rPr>
                                <w:rFonts w:ascii="Arial" w:hAnsi="Arial" w:cs="Arial"/>
                              </w:rPr>
                              <w:t xml:space="preserve"> (VST)</w:t>
                            </w:r>
                            <w:r w:rsidRPr="008A59A6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:rsidR="008A59A6" w:rsidRPr="008A59A6" w:rsidRDefault="008A59A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A59A6" w:rsidRPr="008A59A6" w:rsidRDefault="008A59A6" w:rsidP="008A59A6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8A59A6">
                              <w:rPr>
                                <w:rFonts w:ascii="Arial" w:hAnsi="Arial" w:cs="Arial"/>
                              </w:rPr>
                              <w:t>Werk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A59A6">
                              <w:rPr>
                                <w:rFonts w:ascii="Arial" w:hAnsi="Arial" w:cs="Arial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A59A6">
                              <w:rPr>
                                <w:rFonts w:ascii="Arial" w:hAnsi="Arial" w:cs="Arial"/>
                              </w:rPr>
                              <w:t>BS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_______________</w:t>
                            </w:r>
                          </w:p>
                          <w:p w:rsidR="008A59A6" w:rsidRPr="008A59A6" w:rsidRDefault="008A59A6" w:rsidP="008A59A6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8A59A6">
                              <w:rPr>
                                <w:rFonts w:ascii="Arial" w:hAnsi="Arial" w:cs="Arial"/>
                              </w:rPr>
                              <w:t>Kred.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A59A6">
                              <w:rPr>
                                <w:rFonts w:ascii="Arial" w:hAnsi="Arial" w:cs="Arial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A59A6">
                              <w:rPr>
                                <w:rFonts w:ascii="Arial" w:hAnsi="Arial" w:cs="Arial"/>
                              </w:rPr>
                              <w:t>Deb.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_______________</w:t>
                            </w:r>
                          </w:p>
                          <w:p w:rsidR="008A59A6" w:rsidRPr="008A59A6" w:rsidRDefault="008A59A6" w:rsidP="008A59A6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Sachkonto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_______________</w:t>
                            </w:r>
                          </w:p>
                          <w:p w:rsidR="008A59A6" w:rsidRPr="008A59A6" w:rsidRDefault="008A59A6" w:rsidP="008A59A6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Kostenstelle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_______________</w:t>
                            </w:r>
                          </w:p>
                          <w:p w:rsidR="008A59A6" w:rsidRPr="008A59A6" w:rsidRDefault="008A59A6" w:rsidP="008A59A6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Auftr. / Projekt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_______________</w:t>
                            </w:r>
                          </w:p>
                          <w:p w:rsidR="008A59A6" w:rsidRPr="008A59A6" w:rsidRDefault="008A59A6" w:rsidP="008A59A6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Beleg-Nr.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______________</w:t>
                            </w:r>
                            <w:r w:rsidRPr="008A59A6">
                              <w:rPr>
                                <w:rFonts w:ascii="Arial" w:hAnsi="Arial" w:cs="Arial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92.15pt;margin-top:.45pt;width:185.9pt;height:139.5pt;z-index:2516567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" fillcolor="white [3201]" strokecolor="red" strokeweight="2pt">
                <v:textbox>
                  <w:txbxContent>
                    <w:p w:rsidR="008A59A6" w:rsidRPr="008A59A6" w:rsidRDefault="008A59A6">
                      <w:pPr>
                        <w:rPr>
                          <w:rFonts w:ascii="Arial" w:hAnsi="Arial" w:cs="Arial"/>
                        </w:rPr>
                      </w:pPr>
                      <w:r w:rsidRPr="008A59A6">
                        <w:rPr>
                          <w:rFonts w:ascii="Arial" w:hAnsi="Arial" w:cs="Arial"/>
                        </w:rPr>
                        <w:t>Nur für interne Verbuchung</w:t>
                      </w:r>
                      <w:r w:rsidR="004377FF">
                        <w:rPr>
                          <w:rFonts w:ascii="Arial" w:hAnsi="Arial" w:cs="Arial"/>
                        </w:rPr>
                        <w:t xml:space="preserve"> (VST)</w:t>
                      </w:r>
                      <w:r w:rsidRPr="008A59A6">
                        <w:rPr>
                          <w:rFonts w:ascii="Arial" w:hAnsi="Arial" w:cs="Arial"/>
                        </w:rPr>
                        <w:t>:</w:t>
                      </w:r>
                    </w:p>
                    <w:p w:rsidR="008A59A6" w:rsidRPr="008A59A6" w:rsidRDefault="008A59A6">
                      <w:pPr>
                        <w:rPr>
                          <w:rFonts w:ascii="Arial" w:hAnsi="Arial" w:cs="Arial"/>
                        </w:rPr>
                      </w:pPr>
                    </w:p>
                    <w:p w:rsidR="008A59A6" w:rsidRPr="008A59A6" w:rsidRDefault="008A59A6" w:rsidP="008A59A6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8A59A6">
                        <w:rPr>
                          <w:rFonts w:ascii="Arial" w:hAnsi="Arial" w:cs="Arial"/>
                        </w:rPr>
                        <w:t>Werk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8A59A6">
                        <w:rPr>
                          <w:rFonts w:ascii="Arial" w:hAnsi="Arial" w:cs="Arial"/>
                        </w:rPr>
                        <w:t>/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8A59A6">
                        <w:rPr>
                          <w:rFonts w:ascii="Arial" w:hAnsi="Arial" w:cs="Arial"/>
                        </w:rPr>
                        <w:t>BS</w:t>
                      </w:r>
                      <w:r>
                        <w:rPr>
                          <w:rFonts w:ascii="Arial" w:hAnsi="Arial" w:cs="Arial"/>
                        </w:rPr>
                        <w:tab/>
                        <w:t>_______________</w:t>
                      </w:r>
                    </w:p>
                    <w:p w:rsidR="008A59A6" w:rsidRPr="008A59A6" w:rsidRDefault="008A59A6" w:rsidP="008A59A6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8A59A6">
                        <w:rPr>
                          <w:rFonts w:ascii="Arial" w:hAnsi="Arial" w:cs="Arial"/>
                        </w:rPr>
                        <w:t>Kred.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8A59A6">
                        <w:rPr>
                          <w:rFonts w:ascii="Arial" w:hAnsi="Arial" w:cs="Arial"/>
                        </w:rPr>
                        <w:t>/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8A59A6">
                        <w:rPr>
                          <w:rFonts w:ascii="Arial" w:hAnsi="Arial" w:cs="Arial"/>
                        </w:rPr>
                        <w:t>Deb.</w:t>
                      </w:r>
                      <w:r>
                        <w:rPr>
                          <w:rFonts w:ascii="Arial" w:hAnsi="Arial" w:cs="Arial"/>
                        </w:rPr>
                        <w:tab/>
                        <w:t>_______________</w:t>
                      </w:r>
                    </w:p>
                    <w:p w:rsidR="008A59A6" w:rsidRPr="008A59A6" w:rsidRDefault="008A59A6" w:rsidP="008A59A6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Sachkonto</w:t>
                      </w:r>
                      <w:r>
                        <w:rPr>
                          <w:rFonts w:ascii="Arial" w:hAnsi="Arial" w:cs="Arial"/>
                        </w:rPr>
                        <w:tab/>
                        <w:t>_______________</w:t>
                      </w:r>
                    </w:p>
                    <w:p w:rsidR="008A59A6" w:rsidRPr="008A59A6" w:rsidRDefault="008A59A6" w:rsidP="008A59A6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Kostenstelle</w:t>
                      </w:r>
                      <w:r>
                        <w:rPr>
                          <w:rFonts w:ascii="Arial" w:hAnsi="Arial" w:cs="Arial"/>
                        </w:rPr>
                        <w:tab/>
                        <w:t>_______________</w:t>
                      </w:r>
                    </w:p>
                    <w:p w:rsidR="008A59A6" w:rsidRPr="008A59A6" w:rsidRDefault="008A59A6" w:rsidP="008A59A6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Auftr. / Projekt</w:t>
                      </w:r>
                      <w:r>
                        <w:rPr>
                          <w:rFonts w:ascii="Arial" w:hAnsi="Arial" w:cs="Arial"/>
                        </w:rPr>
                        <w:tab/>
                        <w:t>_______________</w:t>
                      </w:r>
                    </w:p>
                    <w:p w:rsidR="008A59A6" w:rsidRPr="008A59A6" w:rsidRDefault="008A59A6" w:rsidP="008A59A6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Beleg-Nr.</w:t>
                      </w:r>
                      <w:r>
                        <w:rPr>
                          <w:rFonts w:ascii="Arial" w:hAnsi="Arial" w:cs="Arial"/>
                        </w:rPr>
                        <w:tab/>
                        <w:t>______________</w:t>
                      </w:r>
                      <w:r w:rsidRPr="008A59A6">
                        <w:rPr>
                          <w:rFonts w:ascii="Arial" w:hAnsi="Arial" w:cs="Arial"/>
                        </w:rPr>
                        <w:t>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B450A" w:rsidRDefault="001537FC" w:rsidP="00CA4A07">
      <w:pPr>
        <w:tabs>
          <w:tab w:val="left" w:pos="2552"/>
        </w:tabs>
        <w:spacing w:line="360" w:lineRule="auto"/>
        <w:rPr>
          <w:rFonts w:ascii="Arial" w:hAnsi="Arial" w:cs="Arial"/>
          <w:sz w:val="22"/>
          <w:szCs w:val="22"/>
        </w:rPr>
      </w:pPr>
      <w:r w:rsidRPr="001537FC">
        <w:rPr>
          <w:rFonts w:ascii="Arial" w:hAnsi="Arial" w:cs="Arial"/>
          <w:b/>
          <w:sz w:val="22"/>
          <w:szCs w:val="22"/>
        </w:rPr>
        <w:t>Name, Vorname</w:t>
      </w:r>
      <w:r w:rsidR="00CA4A07">
        <w:rPr>
          <w:rFonts w:ascii="Arial" w:hAnsi="Arial" w:cs="Arial"/>
          <w:sz w:val="22"/>
          <w:szCs w:val="22"/>
        </w:rPr>
        <w:t xml:space="preserve"> *:</w:t>
      </w:r>
      <w:r w:rsidR="00CA4A07">
        <w:rPr>
          <w:rFonts w:ascii="Arial" w:hAnsi="Arial" w:cs="Arial"/>
          <w:sz w:val="22"/>
          <w:szCs w:val="22"/>
        </w:rPr>
        <w:tab/>
      </w:r>
      <w:r w:rsidR="00795C34" w:rsidRPr="00CA4A07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" w:name="Text35"/>
      <w:r w:rsidR="00795C34" w:rsidRPr="00CA4A07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="00795C34" w:rsidRPr="00CA4A07">
        <w:rPr>
          <w:rFonts w:ascii="Arial" w:hAnsi="Arial" w:cs="Arial"/>
          <w:sz w:val="22"/>
          <w:szCs w:val="22"/>
          <w:highlight w:val="lightGray"/>
        </w:rPr>
      </w:r>
      <w:r w:rsidR="00795C34" w:rsidRPr="00CA4A07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795C34" w:rsidRPr="00CA4A07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 w:rsidRPr="00CA4A07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 w:rsidRPr="00CA4A07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 w:rsidRPr="00CA4A07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 w:rsidRPr="00CA4A07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 w:rsidRPr="00CA4A07"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1"/>
    </w:p>
    <w:p w:rsidR="001537FC" w:rsidRDefault="001537FC" w:rsidP="00CA4A07">
      <w:pPr>
        <w:tabs>
          <w:tab w:val="left" w:pos="2552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Straße, Hausnummer 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>:</w:t>
      </w:r>
      <w:r w:rsidR="00CA4A07">
        <w:rPr>
          <w:rFonts w:ascii="Arial" w:hAnsi="Arial" w:cs="Arial"/>
          <w:sz w:val="22"/>
          <w:szCs w:val="22"/>
        </w:rPr>
        <w:tab/>
      </w:r>
      <w:r w:rsidR="00795C34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" w:name="Text34"/>
      <w:r w:rsidR="00795C34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="00795C34">
        <w:rPr>
          <w:rFonts w:ascii="Arial" w:hAnsi="Arial" w:cs="Arial"/>
          <w:sz w:val="22"/>
          <w:szCs w:val="22"/>
          <w:highlight w:val="lightGray"/>
        </w:rPr>
      </w:r>
      <w:r w:rsidR="00795C34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795C34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2"/>
    </w:p>
    <w:p w:rsidR="001537FC" w:rsidRDefault="001537FC" w:rsidP="00CA4A07">
      <w:pPr>
        <w:tabs>
          <w:tab w:val="left" w:pos="2552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PLZ, Ort 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 w:rsidR="00CA4A07" w:rsidRPr="00CA4A07">
        <w:rPr>
          <w:rFonts w:ascii="Arial" w:hAnsi="Arial" w:cs="Arial"/>
          <w:sz w:val="22"/>
          <w:szCs w:val="22"/>
        </w:rPr>
        <w:t>:</w:t>
      </w:r>
      <w:r w:rsidR="00CA4A07">
        <w:rPr>
          <w:rFonts w:ascii="Arial" w:hAnsi="Arial" w:cs="Arial"/>
          <w:sz w:val="22"/>
          <w:szCs w:val="22"/>
          <w:vertAlign w:val="superscript"/>
        </w:rPr>
        <w:tab/>
      </w:r>
      <w:r w:rsidR="00795C34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" w:name="Text33"/>
      <w:r w:rsidR="00795C34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="00795C34">
        <w:rPr>
          <w:rFonts w:ascii="Arial" w:hAnsi="Arial" w:cs="Arial"/>
          <w:sz w:val="22"/>
          <w:szCs w:val="22"/>
          <w:highlight w:val="lightGray"/>
        </w:rPr>
      </w:r>
      <w:r w:rsidR="00795C34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795C34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3"/>
    </w:p>
    <w:p w:rsidR="001537FC" w:rsidRDefault="001537FC" w:rsidP="00CA4A07">
      <w:pPr>
        <w:tabs>
          <w:tab w:val="left" w:pos="2552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Telefonnummer 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 w:rsidR="00CA4A07">
        <w:rPr>
          <w:rFonts w:ascii="Arial" w:hAnsi="Arial" w:cs="Arial"/>
          <w:sz w:val="22"/>
          <w:szCs w:val="22"/>
        </w:rPr>
        <w:t>:</w:t>
      </w:r>
      <w:r w:rsidR="00CA4A07">
        <w:rPr>
          <w:rFonts w:ascii="Arial" w:hAnsi="Arial" w:cs="Arial"/>
          <w:sz w:val="22"/>
          <w:szCs w:val="22"/>
        </w:rPr>
        <w:tab/>
      </w:r>
      <w:r w:rsidR="00795C34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4" w:name="Text32"/>
      <w:r w:rsidR="00795C34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="00795C34">
        <w:rPr>
          <w:rFonts w:ascii="Arial" w:hAnsi="Arial" w:cs="Arial"/>
          <w:sz w:val="22"/>
          <w:szCs w:val="22"/>
          <w:highlight w:val="lightGray"/>
        </w:rPr>
      </w:r>
      <w:r w:rsidR="00795C34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795C34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4"/>
    </w:p>
    <w:p w:rsidR="001537FC" w:rsidRDefault="001537FC" w:rsidP="00CA4A07">
      <w:pPr>
        <w:tabs>
          <w:tab w:val="left" w:pos="2552"/>
        </w:tabs>
        <w:rPr>
          <w:rFonts w:ascii="Arial" w:hAnsi="Arial" w:cs="Arial"/>
          <w:sz w:val="22"/>
          <w:szCs w:val="22"/>
        </w:rPr>
      </w:pPr>
      <w:r w:rsidRPr="00CC56A4">
        <w:rPr>
          <w:rFonts w:ascii="Arial" w:hAnsi="Arial" w:cs="Arial"/>
          <w:sz w:val="22"/>
          <w:szCs w:val="22"/>
        </w:rPr>
        <w:t>IBAN</w:t>
      </w:r>
      <w:r w:rsidR="00CC56A4">
        <w:rPr>
          <w:rFonts w:ascii="Arial" w:hAnsi="Arial" w:cs="Arial"/>
          <w:sz w:val="22"/>
          <w:szCs w:val="22"/>
        </w:rPr>
        <w:t xml:space="preserve"> </w:t>
      </w:r>
      <w:r w:rsidR="00CC56A4" w:rsidRPr="00CC56A4">
        <w:rPr>
          <w:rFonts w:ascii="Arial" w:hAnsi="Arial" w:cs="Arial"/>
          <w:sz w:val="22"/>
          <w:szCs w:val="22"/>
          <w:vertAlign w:val="superscript"/>
        </w:rPr>
        <w:t>1</w:t>
      </w:r>
      <w:r w:rsidRPr="00CC56A4">
        <w:rPr>
          <w:rFonts w:ascii="Arial" w:hAnsi="Arial" w:cs="Arial"/>
          <w:sz w:val="22"/>
          <w:szCs w:val="22"/>
        </w:rPr>
        <w:t>:</w:t>
      </w:r>
      <w:r w:rsidR="00CA4A07">
        <w:rPr>
          <w:rFonts w:ascii="Arial" w:hAnsi="Arial" w:cs="Arial"/>
          <w:sz w:val="22"/>
          <w:szCs w:val="22"/>
        </w:rPr>
        <w:tab/>
      </w:r>
      <w:r w:rsidR="00795C34" w:rsidRPr="00CA4A07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5" w:name="Text31"/>
      <w:r w:rsidR="00795C34" w:rsidRPr="00CA4A07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="00795C34" w:rsidRPr="00CA4A07">
        <w:rPr>
          <w:rFonts w:ascii="Arial" w:hAnsi="Arial" w:cs="Arial"/>
          <w:sz w:val="22"/>
          <w:szCs w:val="22"/>
          <w:highlight w:val="lightGray"/>
        </w:rPr>
      </w:r>
      <w:r w:rsidR="00795C34" w:rsidRPr="00CA4A07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795C34" w:rsidRPr="00CA4A07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 w:rsidRPr="00CA4A07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 w:rsidRPr="00CA4A07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 w:rsidRPr="00CA4A07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 w:rsidRPr="00CA4A07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 w:rsidRPr="00CA4A07"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5"/>
    </w:p>
    <w:p w:rsidR="001537FC" w:rsidRDefault="001537FC" w:rsidP="00853D3C">
      <w:pPr>
        <w:rPr>
          <w:rFonts w:ascii="Arial" w:hAnsi="Arial" w:cs="Arial"/>
          <w:sz w:val="22"/>
          <w:szCs w:val="22"/>
        </w:rPr>
      </w:pPr>
    </w:p>
    <w:p w:rsidR="001537FC" w:rsidRDefault="001537FC" w:rsidP="001537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Pr="00EE2FCB">
        <w:rPr>
          <w:rFonts w:ascii="Arial" w:hAnsi="Arial" w:cs="Arial"/>
          <w:sz w:val="18"/>
          <w:szCs w:val="18"/>
        </w:rPr>
        <w:t>muss immer ausgefüllt werden!</w:t>
      </w:r>
    </w:p>
    <w:p w:rsidR="001537FC" w:rsidRDefault="001537FC" w:rsidP="001537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1B1295">
        <w:rPr>
          <w:rFonts w:ascii="Arial" w:hAnsi="Arial" w:cs="Arial"/>
          <w:sz w:val="18"/>
          <w:szCs w:val="18"/>
        </w:rPr>
        <w:t>bitte bei erstmaliger Abgabe eintragen</w:t>
      </w:r>
    </w:p>
    <w:p w:rsidR="008A59A6" w:rsidRPr="00E35D5C" w:rsidRDefault="008A59A6" w:rsidP="001537FC">
      <w:pPr>
        <w:rPr>
          <w:rFonts w:ascii="Arial" w:hAnsi="Arial" w:cs="Arial"/>
          <w:sz w:val="22"/>
          <w:szCs w:val="22"/>
        </w:rPr>
      </w:pPr>
    </w:p>
    <w:p w:rsidR="008A59A6" w:rsidRPr="00E35D5C" w:rsidRDefault="008A59A6" w:rsidP="001537FC">
      <w:pPr>
        <w:rPr>
          <w:rFonts w:ascii="Arial" w:hAnsi="Arial" w:cs="Arial"/>
          <w:sz w:val="22"/>
          <w:szCs w:val="22"/>
        </w:rPr>
      </w:pPr>
      <w:r w:rsidRPr="00E35D5C">
        <w:rPr>
          <w:rFonts w:ascii="Arial" w:hAnsi="Arial" w:cs="Arial"/>
          <w:sz w:val="22"/>
          <w:szCs w:val="22"/>
        </w:rPr>
        <w:t>Belege bitte im ORIGINAL anheften oder auf der Rückseite oder auf einem Extrablatt aufkleben – vielen Dank.</w:t>
      </w:r>
    </w:p>
    <w:p w:rsidR="008A59A6" w:rsidRPr="00E35D5C" w:rsidRDefault="008A59A6" w:rsidP="001537FC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3260"/>
        <w:gridCol w:w="3119"/>
        <w:gridCol w:w="1842"/>
      </w:tblGrid>
      <w:tr w:rsidR="00EB4668" w:rsidTr="00EE2FCB">
        <w:tc>
          <w:tcPr>
            <w:tcW w:w="1418" w:type="dxa"/>
            <w:shd w:val="clear" w:color="auto" w:fill="D9D9D9" w:themeFill="background1" w:themeFillShade="D9"/>
          </w:tcPr>
          <w:p w:rsidR="00EB4668" w:rsidRPr="00E35D5C" w:rsidRDefault="00EB4668" w:rsidP="001537FC">
            <w:pPr>
              <w:rPr>
                <w:rFonts w:ascii="Arial" w:hAnsi="Arial" w:cs="Arial"/>
                <w:sz w:val="22"/>
                <w:szCs w:val="22"/>
              </w:rPr>
            </w:pPr>
            <w:r w:rsidRPr="00E35D5C">
              <w:rPr>
                <w:rFonts w:ascii="Arial" w:hAnsi="Arial" w:cs="Arial"/>
                <w:sz w:val="22"/>
                <w:szCs w:val="22"/>
              </w:rPr>
              <w:t>Belegdatum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E35D5C" w:rsidRDefault="00EB4668" w:rsidP="001537FC">
            <w:pPr>
              <w:rPr>
                <w:rFonts w:ascii="Arial" w:hAnsi="Arial" w:cs="Arial"/>
                <w:sz w:val="22"/>
                <w:szCs w:val="22"/>
              </w:rPr>
            </w:pPr>
            <w:r w:rsidRPr="00E35D5C">
              <w:rPr>
                <w:rFonts w:ascii="Arial" w:hAnsi="Arial" w:cs="Arial"/>
                <w:sz w:val="22"/>
                <w:szCs w:val="22"/>
              </w:rPr>
              <w:t xml:space="preserve">Art der Sachkosten </w:t>
            </w:r>
          </w:p>
          <w:p w:rsidR="00EB4668" w:rsidRPr="00E35D5C" w:rsidRDefault="00EB4668" w:rsidP="001537FC">
            <w:pPr>
              <w:rPr>
                <w:rFonts w:ascii="Arial" w:hAnsi="Arial" w:cs="Arial"/>
                <w:sz w:val="22"/>
                <w:szCs w:val="22"/>
              </w:rPr>
            </w:pPr>
            <w:r w:rsidRPr="00E35D5C">
              <w:rPr>
                <w:rFonts w:ascii="Arial" w:hAnsi="Arial" w:cs="Arial"/>
                <w:sz w:val="18"/>
                <w:szCs w:val="18"/>
              </w:rPr>
              <w:t>(z.B. Arbeitsmaterialien, Porto, …)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EB4668" w:rsidRPr="00E35D5C" w:rsidRDefault="00EB4668" w:rsidP="001537FC">
            <w:pPr>
              <w:rPr>
                <w:rFonts w:ascii="Arial" w:hAnsi="Arial" w:cs="Arial"/>
                <w:sz w:val="22"/>
                <w:szCs w:val="22"/>
              </w:rPr>
            </w:pPr>
            <w:r w:rsidRPr="00E35D5C">
              <w:rPr>
                <w:rFonts w:ascii="Arial" w:hAnsi="Arial" w:cs="Arial"/>
                <w:sz w:val="22"/>
                <w:szCs w:val="22"/>
              </w:rPr>
              <w:t>Anlass/Zweck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EB4668" w:rsidRPr="00795C34" w:rsidRDefault="00EB4668" w:rsidP="00EB4668">
            <w:pPr>
              <w:jc w:val="center"/>
              <w:rPr>
                <w:rFonts w:ascii="Arial" w:hAnsi="Arial" w:cs="Arial"/>
                <w:szCs w:val="22"/>
              </w:rPr>
            </w:pPr>
            <w:r w:rsidRPr="00E35D5C">
              <w:rPr>
                <w:rFonts w:ascii="Arial" w:hAnsi="Arial" w:cs="Arial"/>
                <w:sz w:val="22"/>
                <w:szCs w:val="22"/>
              </w:rPr>
              <w:t>Betrag</w:t>
            </w:r>
            <w:r w:rsidR="00795C34">
              <w:rPr>
                <w:rFonts w:ascii="Arial" w:hAnsi="Arial" w:cs="Arial"/>
                <w:sz w:val="22"/>
                <w:szCs w:val="22"/>
              </w:rPr>
              <w:t xml:space="preserve"> [€]</w:t>
            </w:r>
          </w:p>
        </w:tc>
      </w:tr>
      <w:tr w:rsidR="00EB4668" w:rsidTr="004377FF">
        <w:trPr>
          <w:trHeight w:val="454"/>
        </w:trPr>
        <w:tc>
          <w:tcPr>
            <w:tcW w:w="1418" w:type="dxa"/>
            <w:vAlign w:val="center"/>
          </w:tcPr>
          <w:p w:rsidR="00EB4668" w:rsidRPr="00E35D5C" w:rsidRDefault="00795C34" w:rsidP="00795C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260" w:type="dxa"/>
            <w:vAlign w:val="center"/>
          </w:tcPr>
          <w:p w:rsidR="00EB4668" w:rsidRPr="00E35D5C" w:rsidRDefault="00795C34" w:rsidP="004377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7" w:name="Text2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119" w:type="dxa"/>
            <w:vAlign w:val="center"/>
          </w:tcPr>
          <w:p w:rsidR="00EB4668" w:rsidRPr="00E35D5C" w:rsidRDefault="00795C34" w:rsidP="004377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842" w:type="dxa"/>
            <w:vAlign w:val="center"/>
          </w:tcPr>
          <w:p w:rsidR="00EB4668" w:rsidRPr="00E35D5C" w:rsidRDefault="00795C34" w:rsidP="00795C3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" w:name="Text2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EB4668" w:rsidTr="004377FF">
        <w:trPr>
          <w:trHeight w:val="454"/>
        </w:trPr>
        <w:tc>
          <w:tcPr>
            <w:tcW w:w="1418" w:type="dxa"/>
            <w:vAlign w:val="center"/>
          </w:tcPr>
          <w:p w:rsidR="00EB4668" w:rsidRPr="00E35D5C" w:rsidRDefault="00795C34" w:rsidP="004377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260" w:type="dxa"/>
            <w:vAlign w:val="center"/>
          </w:tcPr>
          <w:p w:rsidR="00EB4668" w:rsidRPr="00E35D5C" w:rsidRDefault="00795C34" w:rsidP="004377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119" w:type="dxa"/>
            <w:vAlign w:val="center"/>
          </w:tcPr>
          <w:p w:rsidR="00EB4668" w:rsidRPr="00E35D5C" w:rsidRDefault="00795C34" w:rsidP="004377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842" w:type="dxa"/>
            <w:vAlign w:val="center"/>
          </w:tcPr>
          <w:p w:rsidR="00EB4668" w:rsidRPr="00E35D5C" w:rsidRDefault="00795C34" w:rsidP="00795C3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EB4668" w:rsidTr="004377FF">
        <w:trPr>
          <w:trHeight w:val="454"/>
        </w:trPr>
        <w:tc>
          <w:tcPr>
            <w:tcW w:w="1418" w:type="dxa"/>
            <w:vAlign w:val="center"/>
          </w:tcPr>
          <w:p w:rsidR="00EB4668" w:rsidRPr="00E35D5C" w:rsidRDefault="00795C34" w:rsidP="004377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3260" w:type="dxa"/>
            <w:vAlign w:val="center"/>
          </w:tcPr>
          <w:p w:rsidR="00EB4668" w:rsidRPr="00E35D5C" w:rsidRDefault="00795C34" w:rsidP="004377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3119" w:type="dxa"/>
            <w:vAlign w:val="center"/>
          </w:tcPr>
          <w:p w:rsidR="00EB4668" w:rsidRPr="00E35D5C" w:rsidRDefault="00795C34" w:rsidP="004377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842" w:type="dxa"/>
            <w:vAlign w:val="center"/>
          </w:tcPr>
          <w:p w:rsidR="00EB4668" w:rsidRPr="00E35D5C" w:rsidRDefault="00795C34" w:rsidP="00795C3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EB4668" w:rsidTr="004377FF">
        <w:trPr>
          <w:trHeight w:val="454"/>
        </w:trPr>
        <w:tc>
          <w:tcPr>
            <w:tcW w:w="1418" w:type="dxa"/>
            <w:vAlign w:val="center"/>
          </w:tcPr>
          <w:p w:rsidR="00EB4668" w:rsidRPr="00E35D5C" w:rsidRDefault="00795C34" w:rsidP="004377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3260" w:type="dxa"/>
            <w:vAlign w:val="center"/>
          </w:tcPr>
          <w:p w:rsidR="00EB4668" w:rsidRPr="00E35D5C" w:rsidRDefault="00795C34" w:rsidP="004377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3119" w:type="dxa"/>
            <w:vAlign w:val="center"/>
          </w:tcPr>
          <w:p w:rsidR="00EB4668" w:rsidRPr="00E35D5C" w:rsidRDefault="00795C34" w:rsidP="004377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842" w:type="dxa"/>
            <w:vAlign w:val="center"/>
          </w:tcPr>
          <w:p w:rsidR="00EB4668" w:rsidRPr="00E35D5C" w:rsidRDefault="00795C34" w:rsidP="00795C3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</w:tr>
      <w:tr w:rsidR="00EB4668" w:rsidTr="004377FF">
        <w:trPr>
          <w:trHeight w:val="454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B4668" w:rsidRPr="00E35D5C" w:rsidRDefault="00795C34" w:rsidP="004377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EB4668" w:rsidRPr="00E35D5C" w:rsidRDefault="00795C34" w:rsidP="004377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B4668" w:rsidRPr="00E35D5C" w:rsidRDefault="00795C34" w:rsidP="004377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B4668" w:rsidRPr="00E35D5C" w:rsidRDefault="00795C34" w:rsidP="00795C3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</w:tr>
      <w:tr w:rsidR="00EB4668" w:rsidTr="004377FF">
        <w:trPr>
          <w:trHeight w:val="454"/>
        </w:trPr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:rsidR="00EB4668" w:rsidRPr="00E35D5C" w:rsidRDefault="00EB4668" w:rsidP="004377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  <w:vAlign w:val="center"/>
          </w:tcPr>
          <w:p w:rsidR="00EB4668" w:rsidRPr="00E35D5C" w:rsidRDefault="00EB4668" w:rsidP="004377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  <w:bottom w:val="nil"/>
            </w:tcBorders>
            <w:vAlign w:val="center"/>
          </w:tcPr>
          <w:p w:rsidR="00EB4668" w:rsidRPr="00E35D5C" w:rsidRDefault="004377FF" w:rsidP="004377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SUMME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:rsidR="00EB4668" w:rsidRPr="00E35D5C" w:rsidRDefault="00795C34" w:rsidP="00795C3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</w:tr>
    </w:tbl>
    <w:p w:rsidR="008A59A6" w:rsidRDefault="008A59A6" w:rsidP="001537FC">
      <w:pPr>
        <w:rPr>
          <w:rFonts w:ascii="Arial" w:hAnsi="Arial" w:cs="Arial"/>
          <w:sz w:val="22"/>
          <w:szCs w:val="22"/>
        </w:rPr>
      </w:pPr>
    </w:p>
    <w:p w:rsidR="00EB4668" w:rsidRPr="00E35D5C" w:rsidRDefault="00EB4668" w:rsidP="001537FC">
      <w:pPr>
        <w:rPr>
          <w:rFonts w:ascii="Arial" w:hAnsi="Arial" w:cs="Arial"/>
          <w:sz w:val="22"/>
          <w:szCs w:val="22"/>
        </w:rPr>
      </w:pPr>
      <w:r w:rsidRPr="00E35D5C">
        <w:rPr>
          <w:rFonts w:ascii="Arial" w:hAnsi="Arial" w:cs="Arial"/>
          <w:sz w:val="22"/>
          <w:szCs w:val="22"/>
        </w:rPr>
        <w:t xml:space="preserve">Ich bestätige die sachliche und rechnerische Richtigkeit </w:t>
      </w:r>
      <w:r w:rsidR="001B1295">
        <w:rPr>
          <w:rFonts w:ascii="Arial" w:hAnsi="Arial" w:cs="Arial"/>
          <w:sz w:val="22"/>
          <w:szCs w:val="22"/>
        </w:rPr>
        <w:t>und</w:t>
      </w:r>
      <w:r w:rsidR="00EE2FCB" w:rsidRPr="00E35D5C">
        <w:rPr>
          <w:rFonts w:ascii="Arial" w:hAnsi="Arial" w:cs="Arial"/>
          <w:sz w:val="22"/>
          <w:szCs w:val="22"/>
        </w:rPr>
        <w:t xml:space="preserve"> dass es sich ausschließlich um Sachkostenersatz und </w:t>
      </w:r>
      <w:r w:rsidR="00EE2FCB" w:rsidRPr="00E35D5C">
        <w:rPr>
          <w:rFonts w:ascii="Arial" w:hAnsi="Arial" w:cs="Arial"/>
          <w:sz w:val="22"/>
          <w:szCs w:val="22"/>
          <w:u w:val="single"/>
        </w:rPr>
        <w:t>nicht</w:t>
      </w:r>
      <w:r w:rsidR="00EE2FCB" w:rsidRPr="00E35D5C">
        <w:rPr>
          <w:rFonts w:ascii="Arial" w:hAnsi="Arial" w:cs="Arial"/>
          <w:sz w:val="22"/>
          <w:szCs w:val="22"/>
        </w:rPr>
        <w:t xml:space="preserve"> um eine Vergütungszahlung handelt.</w:t>
      </w:r>
    </w:p>
    <w:p w:rsidR="00EE2FCB" w:rsidRPr="00E35D5C" w:rsidRDefault="00EE2FCB" w:rsidP="001537FC">
      <w:pPr>
        <w:rPr>
          <w:rFonts w:ascii="Arial" w:hAnsi="Arial" w:cs="Arial"/>
          <w:sz w:val="22"/>
          <w:szCs w:val="22"/>
        </w:rPr>
      </w:pPr>
    </w:p>
    <w:p w:rsidR="00CC56A4" w:rsidRDefault="00D33254" w:rsidP="001537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ab/>
      </w:r>
      <w:r w:rsidR="00CC56A4">
        <w:rPr>
          <w:rFonts w:ascii="Arial" w:hAnsi="Arial" w:cs="Arial"/>
          <w:sz w:val="22"/>
          <w:szCs w:val="22"/>
        </w:rPr>
        <w:t>………………………………………….</w:t>
      </w:r>
    </w:p>
    <w:p w:rsidR="00CC56A4" w:rsidRDefault="00CC56A4" w:rsidP="001537FC">
      <w:pPr>
        <w:rPr>
          <w:rFonts w:ascii="Arial" w:hAnsi="Arial" w:cs="Arial"/>
          <w:sz w:val="22"/>
          <w:szCs w:val="22"/>
        </w:rPr>
      </w:pPr>
    </w:p>
    <w:p w:rsidR="00EE2FCB" w:rsidRPr="00E35D5C" w:rsidRDefault="00EE2FCB" w:rsidP="001537FC">
      <w:pPr>
        <w:rPr>
          <w:rFonts w:ascii="Arial" w:hAnsi="Arial" w:cs="Arial"/>
          <w:sz w:val="22"/>
          <w:szCs w:val="22"/>
        </w:rPr>
      </w:pPr>
      <w:r w:rsidRPr="00E35D5C">
        <w:rPr>
          <w:rFonts w:ascii="Arial" w:hAnsi="Arial" w:cs="Arial"/>
          <w:sz w:val="22"/>
          <w:szCs w:val="22"/>
        </w:rPr>
        <w:t>Unterschrift:</w:t>
      </w:r>
      <w:r w:rsidRPr="00E35D5C">
        <w:rPr>
          <w:rFonts w:ascii="Arial" w:hAnsi="Arial" w:cs="Arial"/>
          <w:sz w:val="22"/>
          <w:szCs w:val="22"/>
        </w:rPr>
        <w:tab/>
      </w:r>
      <w:r w:rsidR="007F06A1">
        <w:rPr>
          <w:rFonts w:ascii="Arial" w:hAnsi="Arial" w:cs="Arial"/>
          <w:sz w:val="22"/>
          <w:szCs w:val="22"/>
        </w:rPr>
        <w:t>………………………………………….</w:t>
      </w:r>
    </w:p>
    <w:p w:rsidR="00EE2FCB" w:rsidRDefault="00EE2FCB" w:rsidP="001537FC">
      <w:pPr>
        <w:rPr>
          <w:rFonts w:ascii="Arial" w:hAnsi="Arial" w:cs="Arial"/>
          <w:sz w:val="22"/>
          <w:szCs w:val="22"/>
        </w:rPr>
      </w:pPr>
      <w:r w:rsidRPr="00EE2FCB">
        <w:rPr>
          <w:rFonts w:ascii="Arial" w:hAnsi="Arial" w:cs="Arial"/>
          <w:noProof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230505</wp:posOffset>
                </wp:positionV>
                <wp:extent cx="6170295" cy="1428750"/>
                <wp:effectExtent l="0" t="0" r="20955" b="1905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29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FCB" w:rsidRPr="00EE2FCB" w:rsidRDefault="00EE2FCB" w:rsidP="00EE2FC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EE2FC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Bestätigung und Zahlungsanweisung durch Anweisungsbefugte/n:</w:t>
                            </w:r>
                          </w:p>
                          <w:p w:rsidR="00EE2FCB" w:rsidRPr="00EE2FCB" w:rsidRDefault="00EE2FCB" w:rsidP="00EE2FC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EE2FC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Ich bestätige, dass es sich ausschließlich um Sachkostenersatz und </w:t>
                            </w:r>
                            <w:r w:rsidRPr="00EE2FCB">
                              <w:rPr>
                                <w:rFonts w:ascii="Arial" w:hAnsi="Arial" w:cs="Arial"/>
                                <w:sz w:val="19"/>
                                <w:szCs w:val="19"/>
                                <w:u w:val="single"/>
                              </w:rPr>
                              <w:t>nicht</w:t>
                            </w:r>
                            <w:r w:rsidRPr="00EE2FC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um eine Vergütungszahlung handelt.</w:t>
                            </w:r>
                          </w:p>
                          <w:p w:rsidR="00EE2FCB" w:rsidRPr="00EE2FCB" w:rsidRDefault="00EE2FCB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:rsidR="00EE2FCB" w:rsidRPr="00EE2FCB" w:rsidRDefault="00EE2FCB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EE2FC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Zur Zahlung angewiesen:</w:t>
                            </w:r>
                          </w:p>
                          <w:p w:rsidR="00EE2FCB" w:rsidRPr="00EE2FCB" w:rsidRDefault="00EE2FCB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:rsidR="00EE2FCB" w:rsidRPr="00EE2FCB" w:rsidRDefault="00EE2FCB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:rsidR="00EE2FCB" w:rsidRPr="00EE2FCB" w:rsidRDefault="00EE2FCB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EE2FC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____________</w:t>
                            </w:r>
                            <w:r w:rsidRPr="00EE2FC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EE2FC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EE2FC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_____________________________________</w:t>
                            </w:r>
                          </w:p>
                          <w:p w:rsidR="00EE2FCB" w:rsidRPr="00EE2FCB" w:rsidRDefault="00EE2FCB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EE2FC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Datum</w:t>
                            </w:r>
                            <w:r w:rsidRPr="00EE2FC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EE2FC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EE2FC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EE2FC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Unterschrift Anweisungsbefugte/r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18.15pt;width:485.85pt;height:112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">
                <v:textbox>
                  <w:txbxContent>
                    <w:p w:rsidR="00EE2FCB" w:rsidRPr="00EE2FCB" w:rsidRDefault="00EE2FCB" w:rsidP="00EE2FCB">
                      <w:pPr>
                        <w:spacing w:line="360" w:lineRule="auto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EE2FCB">
                        <w:rPr>
                          <w:rFonts w:ascii="Arial" w:hAnsi="Arial" w:cs="Arial"/>
                          <w:sz w:val="19"/>
                          <w:szCs w:val="19"/>
                        </w:rPr>
                        <w:t>Bestätigung und Zahlungsanweisung durch Anweisungsbefugte/n:</w:t>
                      </w:r>
                    </w:p>
                    <w:p w:rsidR="00EE2FCB" w:rsidRPr="00EE2FCB" w:rsidRDefault="00EE2FCB" w:rsidP="00EE2FCB">
                      <w:pPr>
                        <w:spacing w:line="360" w:lineRule="auto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EE2FCB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Ich bestätige, dass es sich ausschließlich um Sachkostenersatz und </w:t>
                      </w:r>
                      <w:r w:rsidRPr="00EE2FCB">
                        <w:rPr>
                          <w:rFonts w:ascii="Arial" w:hAnsi="Arial" w:cs="Arial"/>
                          <w:sz w:val="19"/>
                          <w:szCs w:val="19"/>
                          <w:u w:val="single"/>
                        </w:rPr>
                        <w:t>nicht</w:t>
                      </w:r>
                      <w:r w:rsidRPr="00EE2FCB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um eine Vergütungszahlung handelt.</w:t>
                      </w:r>
                    </w:p>
                    <w:p w:rsidR="00EE2FCB" w:rsidRPr="00EE2FCB" w:rsidRDefault="00EE2FCB">
                      <w:pPr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:rsidR="00EE2FCB" w:rsidRPr="00EE2FCB" w:rsidRDefault="00EE2FCB">
                      <w:pPr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EE2FCB">
                        <w:rPr>
                          <w:rFonts w:ascii="Arial" w:hAnsi="Arial" w:cs="Arial"/>
                          <w:sz w:val="19"/>
                          <w:szCs w:val="19"/>
                        </w:rPr>
                        <w:t>Zur Zahlung angewiesen:</w:t>
                      </w:r>
                    </w:p>
                    <w:p w:rsidR="00EE2FCB" w:rsidRPr="00EE2FCB" w:rsidRDefault="00EE2FCB">
                      <w:pPr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:rsidR="00EE2FCB" w:rsidRPr="00EE2FCB" w:rsidRDefault="00EE2FCB">
                      <w:pPr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:rsidR="00EE2FCB" w:rsidRPr="00EE2FCB" w:rsidRDefault="00EE2FCB">
                      <w:pPr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EE2FCB">
                        <w:rPr>
                          <w:rFonts w:ascii="Arial" w:hAnsi="Arial" w:cs="Arial"/>
                          <w:sz w:val="19"/>
                          <w:szCs w:val="19"/>
                        </w:rPr>
                        <w:t>____________</w:t>
                      </w:r>
                      <w:r w:rsidRPr="00EE2FCB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EE2FCB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EE2FCB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_____________________________________</w:t>
                      </w:r>
                    </w:p>
                    <w:p w:rsidR="00EE2FCB" w:rsidRPr="00EE2FCB" w:rsidRDefault="00EE2FCB">
                      <w:pPr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EE2FCB">
                        <w:rPr>
                          <w:rFonts w:ascii="Arial" w:hAnsi="Arial" w:cs="Arial"/>
                          <w:sz w:val="19"/>
                          <w:szCs w:val="19"/>
                        </w:rPr>
                        <w:t>Datum</w:t>
                      </w:r>
                      <w:r w:rsidRPr="00EE2FCB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EE2FCB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EE2FCB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EE2FCB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Unterschrift Anweisungsbefugte/r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E2FCB" w:rsidSect="00EE2FCB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2E8" w:rsidRDefault="009F52E8" w:rsidP="00A7527E">
      <w:r>
        <w:separator/>
      </w:r>
    </w:p>
  </w:endnote>
  <w:endnote w:type="continuationSeparator" w:id="0">
    <w:p w:rsidR="009F52E8" w:rsidRDefault="009F52E8" w:rsidP="00A7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27E" w:rsidRPr="00A7527E" w:rsidRDefault="0057331E" w:rsidP="001B1295">
    <w:pPr>
      <w:pStyle w:val="Fuzeile"/>
      <w:rPr>
        <w:color w:val="BFBFBF" w:themeColor="background1" w:themeShade="BF"/>
      </w:rPr>
    </w:pPr>
    <w:r>
      <w:rPr>
        <w:color w:val="BFBFBF" w:themeColor="background1" w:themeShade="BF"/>
      </w:rPr>
      <w:t>Belegerstattung V2</w:t>
    </w:r>
    <w:r w:rsidR="001B1295">
      <w:rPr>
        <w:color w:val="BFBFBF" w:themeColor="background1" w:themeShade="BF"/>
      </w:rPr>
      <w:tab/>
    </w:r>
    <w:r w:rsidR="001B1295">
      <w:rPr>
        <w:color w:val="BFBFBF" w:themeColor="background1" w:themeShade="BF"/>
      </w:rPr>
      <w:tab/>
    </w:r>
    <w:r>
      <w:rPr>
        <w:color w:val="BFBFBF" w:themeColor="background1" w:themeShade="BF"/>
      </w:rPr>
      <w:t xml:space="preserve">     </w:t>
    </w:r>
    <w:r w:rsidR="001B1295">
      <w:rPr>
        <w:color w:val="BFBFBF" w:themeColor="background1" w:themeShade="BF"/>
      </w:rPr>
      <w:t>10</w:t>
    </w:r>
    <w:r w:rsidR="00A7527E" w:rsidRPr="00A7527E">
      <w:rPr>
        <w:color w:val="BFBFBF" w:themeColor="background1" w:themeShade="BF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2E8" w:rsidRDefault="009F52E8" w:rsidP="00A7527E">
      <w:r>
        <w:separator/>
      </w:r>
    </w:p>
  </w:footnote>
  <w:footnote w:type="continuationSeparator" w:id="0">
    <w:p w:rsidR="009F52E8" w:rsidRDefault="009F52E8" w:rsidP="00A75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52B8D"/>
    <w:multiLevelType w:val="hybridMultilevel"/>
    <w:tmpl w:val="3926E07C"/>
    <w:lvl w:ilvl="0" w:tplc="0DB642E2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25FFA"/>
    <w:multiLevelType w:val="multilevel"/>
    <w:tmpl w:val="6E8ED85C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54D580F"/>
    <w:multiLevelType w:val="hybridMultilevel"/>
    <w:tmpl w:val="2CC4BA40"/>
    <w:lvl w:ilvl="0" w:tplc="1F14B8D4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2FYa/Rk5ulvD4+fj08h6R5XOlcl4dxD0zJpXz/x6DZtk8XNnpKs/dVzsG8N6LgVglhtVN8BYziTcuoU+qZXRaQ==" w:salt="033UgDsRWk1uqh9yM8vph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295"/>
    <w:rsid w:val="000002CA"/>
    <w:rsid w:val="000007F9"/>
    <w:rsid w:val="00002B4D"/>
    <w:rsid w:val="0000335A"/>
    <w:rsid w:val="00003710"/>
    <w:rsid w:val="0000419F"/>
    <w:rsid w:val="00004225"/>
    <w:rsid w:val="000043C5"/>
    <w:rsid w:val="000050D7"/>
    <w:rsid w:val="00005C06"/>
    <w:rsid w:val="00005ECC"/>
    <w:rsid w:val="00006367"/>
    <w:rsid w:val="000063F2"/>
    <w:rsid w:val="00007361"/>
    <w:rsid w:val="0000787F"/>
    <w:rsid w:val="0001086E"/>
    <w:rsid w:val="00010F48"/>
    <w:rsid w:val="00011FE6"/>
    <w:rsid w:val="000121B9"/>
    <w:rsid w:val="00012B59"/>
    <w:rsid w:val="000135A5"/>
    <w:rsid w:val="00014AEC"/>
    <w:rsid w:val="00014FB1"/>
    <w:rsid w:val="0001538D"/>
    <w:rsid w:val="000154A3"/>
    <w:rsid w:val="00015B0A"/>
    <w:rsid w:val="00016C20"/>
    <w:rsid w:val="00017005"/>
    <w:rsid w:val="000203B6"/>
    <w:rsid w:val="0002050B"/>
    <w:rsid w:val="00021212"/>
    <w:rsid w:val="00023EA7"/>
    <w:rsid w:val="00024BE7"/>
    <w:rsid w:val="00025C43"/>
    <w:rsid w:val="0002677B"/>
    <w:rsid w:val="00026909"/>
    <w:rsid w:val="00026FAC"/>
    <w:rsid w:val="00030AC1"/>
    <w:rsid w:val="000318E1"/>
    <w:rsid w:val="00031929"/>
    <w:rsid w:val="00031AAB"/>
    <w:rsid w:val="0003247F"/>
    <w:rsid w:val="00032B59"/>
    <w:rsid w:val="00032ECF"/>
    <w:rsid w:val="0003312E"/>
    <w:rsid w:val="000338D0"/>
    <w:rsid w:val="00033F30"/>
    <w:rsid w:val="0003404D"/>
    <w:rsid w:val="00034E24"/>
    <w:rsid w:val="00035600"/>
    <w:rsid w:val="00035637"/>
    <w:rsid w:val="00036681"/>
    <w:rsid w:val="00036C5C"/>
    <w:rsid w:val="000374A1"/>
    <w:rsid w:val="00037C00"/>
    <w:rsid w:val="00037D6D"/>
    <w:rsid w:val="0004001B"/>
    <w:rsid w:val="00040F43"/>
    <w:rsid w:val="00041202"/>
    <w:rsid w:val="00041B9A"/>
    <w:rsid w:val="000423B6"/>
    <w:rsid w:val="0004279F"/>
    <w:rsid w:val="00042880"/>
    <w:rsid w:val="0004327F"/>
    <w:rsid w:val="00043C4E"/>
    <w:rsid w:val="00044014"/>
    <w:rsid w:val="0004479B"/>
    <w:rsid w:val="00044EDA"/>
    <w:rsid w:val="00045151"/>
    <w:rsid w:val="00045943"/>
    <w:rsid w:val="00047682"/>
    <w:rsid w:val="0005099F"/>
    <w:rsid w:val="00051119"/>
    <w:rsid w:val="00051463"/>
    <w:rsid w:val="0005186C"/>
    <w:rsid w:val="00051B02"/>
    <w:rsid w:val="00053AF0"/>
    <w:rsid w:val="00053CCA"/>
    <w:rsid w:val="00053D12"/>
    <w:rsid w:val="00053FAC"/>
    <w:rsid w:val="0005410E"/>
    <w:rsid w:val="00055435"/>
    <w:rsid w:val="00056544"/>
    <w:rsid w:val="00056600"/>
    <w:rsid w:val="00056B86"/>
    <w:rsid w:val="00056C67"/>
    <w:rsid w:val="00056E76"/>
    <w:rsid w:val="000570C3"/>
    <w:rsid w:val="00057E4A"/>
    <w:rsid w:val="00060832"/>
    <w:rsid w:val="00060F7F"/>
    <w:rsid w:val="0006131A"/>
    <w:rsid w:val="000620AF"/>
    <w:rsid w:val="00062C97"/>
    <w:rsid w:val="00062CCA"/>
    <w:rsid w:val="00062CDC"/>
    <w:rsid w:val="00062ED2"/>
    <w:rsid w:val="00064D2F"/>
    <w:rsid w:val="00064FC8"/>
    <w:rsid w:val="00065629"/>
    <w:rsid w:val="0006620B"/>
    <w:rsid w:val="00066A39"/>
    <w:rsid w:val="00067BB3"/>
    <w:rsid w:val="00067E6D"/>
    <w:rsid w:val="000706A9"/>
    <w:rsid w:val="00071205"/>
    <w:rsid w:val="000715D3"/>
    <w:rsid w:val="000717DB"/>
    <w:rsid w:val="00071927"/>
    <w:rsid w:val="00072DCC"/>
    <w:rsid w:val="000730C9"/>
    <w:rsid w:val="00073EF2"/>
    <w:rsid w:val="00074017"/>
    <w:rsid w:val="0007413C"/>
    <w:rsid w:val="000744C7"/>
    <w:rsid w:val="000745FA"/>
    <w:rsid w:val="000748A6"/>
    <w:rsid w:val="00074E04"/>
    <w:rsid w:val="000753A2"/>
    <w:rsid w:val="000767EF"/>
    <w:rsid w:val="00077454"/>
    <w:rsid w:val="00077F00"/>
    <w:rsid w:val="00081494"/>
    <w:rsid w:val="000814E5"/>
    <w:rsid w:val="00081ED3"/>
    <w:rsid w:val="0008266D"/>
    <w:rsid w:val="000836AD"/>
    <w:rsid w:val="00083735"/>
    <w:rsid w:val="00083FB3"/>
    <w:rsid w:val="000852A5"/>
    <w:rsid w:val="0008640D"/>
    <w:rsid w:val="000865ED"/>
    <w:rsid w:val="00086BB9"/>
    <w:rsid w:val="00090360"/>
    <w:rsid w:val="000916CE"/>
    <w:rsid w:val="000924D3"/>
    <w:rsid w:val="00092CC1"/>
    <w:rsid w:val="00093270"/>
    <w:rsid w:val="00093C93"/>
    <w:rsid w:val="00093F94"/>
    <w:rsid w:val="00094678"/>
    <w:rsid w:val="000948F5"/>
    <w:rsid w:val="000953C4"/>
    <w:rsid w:val="00095784"/>
    <w:rsid w:val="00095AB6"/>
    <w:rsid w:val="00095B91"/>
    <w:rsid w:val="00096FC3"/>
    <w:rsid w:val="0009712E"/>
    <w:rsid w:val="0009745D"/>
    <w:rsid w:val="00097E51"/>
    <w:rsid w:val="00097F1D"/>
    <w:rsid w:val="000A02F0"/>
    <w:rsid w:val="000A0AD4"/>
    <w:rsid w:val="000A147C"/>
    <w:rsid w:val="000A14E5"/>
    <w:rsid w:val="000A1B3E"/>
    <w:rsid w:val="000A1D38"/>
    <w:rsid w:val="000A2034"/>
    <w:rsid w:val="000A219B"/>
    <w:rsid w:val="000A265E"/>
    <w:rsid w:val="000A2FE6"/>
    <w:rsid w:val="000A3229"/>
    <w:rsid w:val="000A5635"/>
    <w:rsid w:val="000A59CB"/>
    <w:rsid w:val="000A5A27"/>
    <w:rsid w:val="000A5ACF"/>
    <w:rsid w:val="000A723C"/>
    <w:rsid w:val="000B0CDC"/>
    <w:rsid w:val="000B0FEA"/>
    <w:rsid w:val="000B0FF3"/>
    <w:rsid w:val="000B12EF"/>
    <w:rsid w:val="000B222B"/>
    <w:rsid w:val="000B2966"/>
    <w:rsid w:val="000B43D3"/>
    <w:rsid w:val="000B4D29"/>
    <w:rsid w:val="000B5192"/>
    <w:rsid w:val="000B5544"/>
    <w:rsid w:val="000B58EA"/>
    <w:rsid w:val="000B62F4"/>
    <w:rsid w:val="000B6D22"/>
    <w:rsid w:val="000B7E13"/>
    <w:rsid w:val="000B7FB2"/>
    <w:rsid w:val="000C0181"/>
    <w:rsid w:val="000C176E"/>
    <w:rsid w:val="000C1EAA"/>
    <w:rsid w:val="000C25F5"/>
    <w:rsid w:val="000C30E4"/>
    <w:rsid w:val="000C36A5"/>
    <w:rsid w:val="000C3741"/>
    <w:rsid w:val="000C4482"/>
    <w:rsid w:val="000C49E1"/>
    <w:rsid w:val="000C5A24"/>
    <w:rsid w:val="000C78CA"/>
    <w:rsid w:val="000D0C4A"/>
    <w:rsid w:val="000D1316"/>
    <w:rsid w:val="000D2007"/>
    <w:rsid w:val="000D2BE8"/>
    <w:rsid w:val="000D360C"/>
    <w:rsid w:val="000D3749"/>
    <w:rsid w:val="000D3CEC"/>
    <w:rsid w:val="000D4188"/>
    <w:rsid w:val="000D44E1"/>
    <w:rsid w:val="000D6326"/>
    <w:rsid w:val="000D661A"/>
    <w:rsid w:val="000D6F11"/>
    <w:rsid w:val="000D6F71"/>
    <w:rsid w:val="000D767D"/>
    <w:rsid w:val="000E0B61"/>
    <w:rsid w:val="000E2B58"/>
    <w:rsid w:val="000E33BD"/>
    <w:rsid w:val="000E3A47"/>
    <w:rsid w:val="000E476F"/>
    <w:rsid w:val="000E6BD1"/>
    <w:rsid w:val="000E7C0B"/>
    <w:rsid w:val="000F0AA6"/>
    <w:rsid w:val="000F0F86"/>
    <w:rsid w:val="000F11E4"/>
    <w:rsid w:val="000F142E"/>
    <w:rsid w:val="000F207C"/>
    <w:rsid w:val="000F21C7"/>
    <w:rsid w:val="000F21F4"/>
    <w:rsid w:val="000F2210"/>
    <w:rsid w:val="000F2464"/>
    <w:rsid w:val="000F2591"/>
    <w:rsid w:val="000F3062"/>
    <w:rsid w:val="000F3E1B"/>
    <w:rsid w:val="000F3E3D"/>
    <w:rsid w:val="000F4027"/>
    <w:rsid w:val="000F4713"/>
    <w:rsid w:val="000F4E38"/>
    <w:rsid w:val="000F5246"/>
    <w:rsid w:val="000F5502"/>
    <w:rsid w:val="000F5B8C"/>
    <w:rsid w:val="000F5D6F"/>
    <w:rsid w:val="000F638B"/>
    <w:rsid w:val="000F6493"/>
    <w:rsid w:val="000F6CDE"/>
    <w:rsid w:val="000F74FC"/>
    <w:rsid w:val="000F791A"/>
    <w:rsid w:val="00100CD7"/>
    <w:rsid w:val="001025BC"/>
    <w:rsid w:val="00103730"/>
    <w:rsid w:val="00104ADC"/>
    <w:rsid w:val="00105722"/>
    <w:rsid w:val="001062E9"/>
    <w:rsid w:val="00106AA9"/>
    <w:rsid w:val="00106D08"/>
    <w:rsid w:val="001074F2"/>
    <w:rsid w:val="00107740"/>
    <w:rsid w:val="0011082C"/>
    <w:rsid w:val="00110AE5"/>
    <w:rsid w:val="00110D04"/>
    <w:rsid w:val="00110FA9"/>
    <w:rsid w:val="0011185B"/>
    <w:rsid w:val="0011298D"/>
    <w:rsid w:val="0011372D"/>
    <w:rsid w:val="00113777"/>
    <w:rsid w:val="00113F0D"/>
    <w:rsid w:val="00114E23"/>
    <w:rsid w:val="0011501D"/>
    <w:rsid w:val="001155E2"/>
    <w:rsid w:val="00115833"/>
    <w:rsid w:val="001167D1"/>
    <w:rsid w:val="00116885"/>
    <w:rsid w:val="001169B9"/>
    <w:rsid w:val="00116FF4"/>
    <w:rsid w:val="001175A9"/>
    <w:rsid w:val="00117640"/>
    <w:rsid w:val="00117D37"/>
    <w:rsid w:val="00121BD5"/>
    <w:rsid w:val="001220E1"/>
    <w:rsid w:val="001246A2"/>
    <w:rsid w:val="0012486B"/>
    <w:rsid w:val="00124C00"/>
    <w:rsid w:val="00124FB9"/>
    <w:rsid w:val="00126CAF"/>
    <w:rsid w:val="00126F59"/>
    <w:rsid w:val="00127043"/>
    <w:rsid w:val="0012757E"/>
    <w:rsid w:val="001275B3"/>
    <w:rsid w:val="00130073"/>
    <w:rsid w:val="0013088D"/>
    <w:rsid w:val="00130B70"/>
    <w:rsid w:val="00131D02"/>
    <w:rsid w:val="0013384F"/>
    <w:rsid w:val="00133B41"/>
    <w:rsid w:val="0013447A"/>
    <w:rsid w:val="00134B41"/>
    <w:rsid w:val="00135C79"/>
    <w:rsid w:val="00136918"/>
    <w:rsid w:val="00137716"/>
    <w:rsid w:val="00137A82"/>
    <w:rsid w:val="00137D37"/>
    <w:rsid w:val="00140E50"/>
    <w:rsid w:val="00141A3F"/>
    <w:rsid w:val="00141CDB"/>
    <w:rsid w:val="00142760"/>
    <w:rsid w:val="001428D1"/>
    <w:rsid w:val="00142DD3"/>
    <w:rsid w:val="00142EE5"/>
    <w:rsid w:val="001440EB"/>
    <w:rsid w:val="00144619"/>
    <w:rsid w:val="001454C6"/>
    <w:rsid w:val="00145FC7"/>
    <w:rsid w:val="00147B8C"/>
    <w:rsid w:val="00150F77"/>
    <w:rsid w:val="001516F7"/>
    <w:rsid w:val="00152228"/>
    <w:rsid w:val="0015248D"/>
    <w:rsid w:val="001537FC"/>
    <w:rsid w:val="00153B41"/>
    <w:rsid w:val="001545FB"/>
    <w:rsid w:val="001546AC"/>
    <w:rsid w:val="00154B07"/>
    <w:rsid w:val="00154C59"/>
    <w:rsid w:val="00155E9E"/>
    <w:rsid w:val="00155EC1"/>
    <w:rsid w:val="0015773F"/>
    <w:rsid w:val="00157E29"/>
    <w:rsid w:val="001602D9"/>
    <w:rsid w:val="00161B6E"/>
    <w:rsid w:val="00161BDC"/>
    <w:rsid w:val="0016270C"/>
    <w:rsid w:val="00162CC4"/>
    <w:rsid w:val="0016351A"/>
    <w:rsid w:val="001639B6"/>
    <w:rsid w:val="00163AD3"/>
    <w:rsid w:val="00163E2E"/>
    <w:rsid w:val="00164016"/>
    <w:rsid w:val="00164601"/>
    <w:rsid w:val="0016593E"/>
    <w:rsid w:val="00165CC4"/>
    <w:rsid w:val="001661CD"/>
    <w:rsid w:val="00166228"/>
    <w:rsid w:val="0016667F"/>
    <w:rsid w:val="0016755D"/>
    <w:rsid w:val="00170870"/>
    <w:rsid w:val="001712EC"/>
    <w:rsid w:val="001714C7"/>
    <w:rsid w:val="0017237A"/>
    <w:rsid w:val="00172BFB"/>
    <w:rsid w:val="00172D04"/>
    <w:rsid w:val="0017386A"/>
    <w:rsid w:val="00173A7D"/>
    <w:rsid w:val="0017421E"/>
    <w:rsid w:val="001748A0"/>
    <w:rsid w:val="001748F9"/>
    <w:rsid w:val="0017558E"/>
    <w:rsid w:val="0017621D"/>
    <w:rsid w:val="00176422"/>
    <w:rsid w:val="00177219"/>
    <w:rsid w:val="001773ED"/>
    <w:rsid w:val="00177987"/>
    <w:rsid w:val="00180970"/>
    <w:rsid w:val="00182482"/>
    <w:rsid w:val="00182551"/>
    <w:rsid w:val="00182C88"/>
    <w:rsid w:val="0018331D"/>
    <w:rsid w:val="001837A7"/>
    <w:rsid w:val="00183B73"/>
    <w:rsid w:val="00183FFB"/>
    <w:rsid w:val="0018420D"/>
    <w:rsid w:val="001856BD"/>
    <w:rsid w:val="00187080"/>
    <w:rsid w:val="00190F39"/>
    <w:rsid w:val="001925DC"/>
    <w:rsid w:val="00192AE4"/>
    <w:rsid w:val="0019318A"/>
    <w:rsid w:val="001936C4"/>
    <w:rsid w:val="001939C4"/>
    <w:rsid w:val="001949CE"/>
    <w:rsid w:val="00195346"/>
    <w:rsid w:val="001956F3"/>
    <w:rsid w:val="001957C3"/>
    <w:rsid w:val="00196EE5"/>
    <w:rsid w:val="001A1057"/>
    <w:rsid w:val="001A1554"/>
    <w:rsid w:val="001A2022"/>
    <w:rsid w:val="001A244F"/>
    <w:rsid w:val="001A2589"/>
    <w:rsid w:val="001A4011"/>
    <w:rsid w:val="001A48C4"/>
    <w:rsid w:val="001A5323"/>
    <w:rsid w:val="001A5759"/>
    <w:rsid w:val="001A5EA0"/>
    <w:rsid w:val="001A6288"/>
    <w:rsid w:val="001A6B6D"/>
    <w:rsid w:val="001A7C19"/>
    <w:rsid w:val="001B003A"/>
    <w:rsid w:val="001B0804"/>
    <w:rsid w:val="001B1295"/>
    <w:rsid w:val="001B1DC0"/>
    <w:rsid w:val="001B29B2"/>
    <w:rsid w:val="001B36C0"/>
    <w:rsid w:val="001B3943"/>
    <w:rsid w:val="001B427C"/>
    <w:rsid w:val="001B4E7E"/>
    <w:rsid w:val="001B5A60"/>
    <w:rsid w:val="001B608E"/>
    <w:rsid w:val="001B653D"/>
    <w:rsid w:val="001B6E68"/>
    <w:rsid w:val="001B7795"/>
    <w:rsid w:val="001B7A8D"/>
    <w:rsid w:val="001C04BB"/>
    <w:rsid w:val="001C0588"/>
    <w:rsid w:val="001C0967"/>
    <w:rsid w:val="001C0A28"/>
    <w:rsid w:val="001C1F6E"/>
    <w:rsid w:val="001C3210"/>
    <w:rsid w:val="001C3D2F"/>
    <w:rsid w:val="001C46FC"/>
    <w:rsid w:val="001C51ED"/>
    <w:rsid w:val="001C5BD0"/>
    <w:rsid w:val="001C5CE0"/>
    <w:rsid w:val="001C6239"/>
    <w:rsid w:val="001C645E"/>
    <w:rsid w:val="001C6EE2"/>
    <w:rsid w:val="001D0675"/>
    <w:rsid w:val="001D1221"/>
    <w:rsid w:val="001D1C5F"/>
    <w:rsid w:val="001D23C5"/>
    <w:rsid w:val="001D32FC"/>
    <w:rsid w:val="001D3D44"/>
    <w:rsid w:val="001D4A25"/>
    <w:rsid w:val="001D5AAA"/>
    <w:rsid w:val="001D6327"/>
    <w:rsid w:val="001D6922"/>
    <w:rsid w:val="001D7770"/>
    <w:rsid w:val="001D7B9B"/>
    <w:rsid w:val="001E027A"/>
    <w:rsid w:val="001E0573"/>
    <w:rsid w:val="001E0FCA"/>
    <w:rsid w:val="001E1DBB"/>
    <w:rsid w:val="001E27B2"/>
    <w:rsid w:val="001E2E85"/>
    <w:rsid w:val="001E33A5"/>
    <w:rsid w:val="001E3BE1"/>
    <w:rsid w:val="001E3D09"/>
    <w:rsid w:val="001E5708"/>
    <w:rsid w:val="001E5864"/>
    <w:rsid w:val="001E711A"/>
    <w:rsid w:val="001E77CB"/>
    <w:rsid w:val="001F0200"/>
    <w:rsid w:val="001F0D1C"/>
    <w:rsid w:val="001F0F0A"/>
    <w:rsid w:val="001F13C9"/>
    <w:rsid w:val="001F240A"/>
    <w:rsid w:val="001F270B"/>
    <w:rsid w:val="001F2B8B"/>
    <w:rsid w:val="001F2CDC"/>
    <w:rsid w:val="001F4E59"/>
    <w:rsid w:val="001F51A4"/>
    <w:rsid w:val="001F5D8B"/>
    <w:rsid w:val="001F6772"/>
    <w:rsid w:val="001F7D6F"/>
    <w:rsid w:val="0020049D"/>
    <w:rsid w:val="00200F74"/>
    <w:rsid w:val="0020131D"/>
    <w:rsid w:val="0020191E"/>
    <w:rsid w:val="00201AC0"/>
    <w:rsid w:val="00201C18"/>
    <w:rsid w:val="00201D20"/>
    <w:rsid w:val="00201DCD"/>
    <w:rsid w:val="00202349"/>
    <w:rsid w:val="00202366"/>
    <w:rsid w:val="00202D4A"/>
    <w:rsid w:val="00203082"/>
    <w:rsid w:val="00204032"/>
    <w:rsid w:val="00204403"/>
    <w:rsid w:val="00204A50"/>
    <w:rsid w:val="00204CFA"/>
    <w:rsid w:val="0020552C"/>
    <w:rsid w:val="00205A66"/>
    <w:rsid w:val="00205FB5"/>
    <w:rsid w:val="002073F8"/>
    <w:rsid w:val="00207C19"/>
    <w:rsid w:val="00210167"/>
    <w:rsid w:val="00210590"/>
    <w:rsid w:val="00211FEB"/>
    <w:rsid w:val="00212F75"/>
    <w:rsid w:val="00213CAC"/>
    <w:rsid w:val="00213EFE"/>
    <w:rsid w:val="00213FC7"/>
    <w:rsid w:val="0021448D"/>
    <w:rsid w:val="00214639"/>
    <w:rsid w:val="002146BF"/>
    <w:rsid w:val="00215914"/>
    <w:rsid w:val="00215B37"/>
    <w:rsid w:val="00216A79"/>
    <w:rsid w:val="0021730D"/>
    <w:rsid w:val="002178EA"/>
    <w:rsid w:val="0022087D"/>
    <w:rsid w:val="00220E3D"/>
    <w:rsid w:val="00220EED"/>
    <w:rsid w:val="00221071"/>
    <w:rsid w:val="00221A25"/>
    <w:rsid w:val="00221B10"/>
    <w:rsid w:val="00221E0D"/>
    <w:rsid w:val="00222218"/>
    <w:rsid w:val="002237BD"/>
    <w:rsid w:val="00223E38"/>
    <w:rsid w:val="00224E3F"/>
    <w:rsid w:val="00224F42"/>
    <w:rsid w:val="002259B8"/>
    <w:rsid w:val="00225AFB"/>
    <w:rsid w:val="00226163"/>
    <w:rsid w:val="00226551"/>
    <w:rsid w:val="00226BB4"/>
    <w:rsid w:val="00226C71"/>
    <w:rsid w:val="00226E02"/>
    <w:rsid w:val="002303D8"/>
    <w:rsid w:val="00230C0F"/>
    <w:rsid w:val="0023119F"/>
    <w:rsid w:val="0023170C"/>
    <w:rsid w:val="00232724"/>
    <w:rsid w:val="00232D82"/>
    <w:rsid w:val="00232E5A"/>
    <w:rsid w:val="00233EC0"/>
    <w:rsid w:val="00234EC6"/>
    <w:rsid w:val="002353DA"/>
    <w:rsid w:val="00235AE4"/>
    <w:rsid w:val="002366C1"/>
    <w:rsid w:val="00237BAF"/>
    <w:rsid w:val="00240277"/>
    <w:rsid w:val="00240915"/>
    <w:rsid w:val="002415EA"/>
    <w:rsid w:val="00243613"/>
    <w:rsid w:val="00243D25"/>
    <w:rsid w:val="0024457A"/>
    <w:rsid w:val="00244F63"/>
    <w:rsid w:val="00245AFA"/>
    <w:rsid w:val="00246979"/>
    <w:rsid w:val="00247633"/>
    <w:rsid w:val="00247CCE"/>
    <w:rsid w:val="00252A69"/>
    <w:rsid w:val="00253306"/>
    <w:rsid w:val="00254924"/>
    <w:rsid w:val="00254D5C"/>
    <w:rsid w:val="00255016"/>
    <w:rsid w:val="00255802"/>
    <w:rsid w:val="00256860"/>
    <w:rsid w:val="00257641"/>
    <w:rsid w:val="00260340"/>
    <w:rsid w:val="00260628"/>
    <w:rsid w:val="00260F95"/>
    <w:rsid w:val="0026128C"/>
    <w:rsid w:val="00261319"/>
    <w:rsid w:val="002615A8"/>
    <w:rsid w:val="002615CA"/>
    <w:rsid w:val="002617BA"/>
    <w:rsid w:val="00261C09"/>
    <w:rsid w:val="00262A02"/>
    <w:rsid w:val="00262FBF"/>
    <w:rsid w:val="00263380"/>
    <w:rsid w:val="002645E6"/>
    <w:rsid w:val="00265079"/>
    <w:rsid w:val="002650C4"/>
    <w:rsid w:val="002656EE"/>
    <w:rsid w:val="00265B72"/>
    <w:rsid w:val="0026640E"/>
    <w:rsid w:val="00266A37"/>
    <w:rsid w:val="002672C5"/>
    <w:rsid w:val="002678E4"/>
    <w:rsid w:val="00267E94"/>
    <w:rsid w:val="002711C9"/>
    <w:rsid w:val="00271851"/>
    <w:rsid w:val="00272107"/>
    <w:rsid w:val="002725D1"/>
    <w:rsid w:val="00272AE3"/>
    <w:rsid w:val="002730EC"/>
    <w:rsid w:val="002744A6"/>
    <w:rsid w:val="00274E4C"/>
    <w:rsid w:val="0027532E"/>
    <w:rsid w:val="002769DB"/>
    <w:rsid w:val="0027732F"/>
    <w:rsid w:val="00280400"/>
    <w:rsid w:val="0028095A"/>
    <w:rsid w:val="00281CB9"/>
    <w:rsid w:val="00282526"/>
    <w:rsid w:val="00283905"/>
    <w:rsid w:val="00283A3E"/>
    <w:rsid w:val="002845C5"/>
    <w:rsid w:val="00284861"/>
    <w:rsid w:val="00286C96"/>
    <w:rsid w:val="00287454"/>
    <w:rsid w:val="00287577"/>
    <w:rsid w:val="00287921"/>
    <w:rsid w:val="00287A81"/>
    <w:rsid w:val="00290805"/>
    <w:rsid w:val="002908AA"/>
    <w:rsid w:val="00290C78"/>
    <w:rsid w:val="002918BB"/>
    <w:rsid w:val="00291A37"/>
    <w:rsid w:val="00291D3B"/>
    <w:rsid w:val="002922A5"/>
    <w:rsid w:val="002924E6"/>
    <w:rsid w:val="00292CC9"/>
    <w:rsid w:val="00292F67"/>
    <w:rsid w:val="00293741"/>
    <w:rsid w:val="00293E6E"/>
    <w:rsid w:val="00294AB8"/>
    <w:rsid w:val="00295AAD"/>
    <w:rsid w:val="00295B1E"/>
    <w:rsid w:val="002962DE"/>
    <w:rsid w:val="002962F7"/>
    <w:rsid w:val="00296371"/>
    <w:rsid w:val="002975D0"/>
    <w:rsid w:val="00297CE2"/>
    <w:rsid w:val="002A0E93"/>
    <w:rsid w:val="002A1080"/>
    <w:rsid w:val="002A2451"/>
    <w:rsid w:val="002A27B3"/>
    <w:rsid w:val="002A3FE4"/>
    <w:rsid w:val="002A415C"/>
    <w:rsid w:val="002A4915"/>
    <w:rsid w:val="002A4A19"/>
    <w:rsid w:val="002A664A"/>
    <w:rsid w:val="002A6BA3"/>
    <w:rsid w:val="002A6E95"/>
    <w:rsid w:val="002A742F"/>
    <w:rsid w:val="002B0386"/>
    <w:rsid w:val="002B087D"/>
    <w:rsid w:val="002B1B5D"/>
    <w:rsid w:val="002B2833"/>
    <w:rsid w:val="002B394B"/>
    <w:rsid w:val="002B3BFD"/>
    <w:rsid w:val="002B3DDB"/>
    <w:rsid w:val="002B43DB"/>
    <w:rsid w:val="002B50D6"/>
    <w:rsid w:val="002B653E"/>
    <w:rsid w:val="002B6D9D"/>
    <w:rsid w:val="002B7EBD"/>
    <w:rsid w:val="002C0043"/>
    <w:rsid w:val="002C0240"/>
    <w:rsid w:val="002C06AE"/>
    <w:rsid w:val="002C06AF"/>
    <w:rsid w:val="002C1296"/>
    <w:rsid w:val="002C2260"/>
    <w:rsid w:val="002C3398"/>
    <w:rsid w:val="002C39B3"/>
    <w:rsid w:val="002C39F9"/>
    <w:rsid w:val="002C3BDD"/>
    <w:rsid w:val="002C429C"/>
    <w:rsid w:val="002C437E"/>
    <w:rsid w:val="002C4B09"/>
    <w:rsid w:val="002C5365"/>
    <w:rsid w:val="002C6AA3"/>
    <w:rsid w:val="002C6C96"/>
    <w:rsid w:val="002C763F"/>
    <w:rsid w:val="002C7C4E"/>
    <w:rsid w:val="002D0091"/>
    <w:rsid w:val="002D04DF"/>
    <w:rsid w:val="002D0917"/>
    <w:rsid w:val="002D09BF"/>
    <w:rsid w:val="002D0D8B"/>
    <w:rsid w:val="002D1CB4"/>
    <w:rsid w:val="002D2945"/>
    <w:rsid w:val="002D2E3C"/>
    <w:rsid w:val="002D2E8E"/>
    <w:rsid w:val="002D31BE"/>
    <w:rsid w:val="002D3315"/>
    <w:rsid w:val="002D33CB"/>
    <w:rsid w:val="002D36CF"/>
    <w:rsid w:val="002D375F"/>
    <w:rsid w:val="002D418E"/>
    <w:rsid w:val="002D47AE"/>
    <w:rsid w:val="002D500C"/>
    <w:rsid w:val="002D5501"/>
    <w:rsid w:val="002D5777"/>
    <w:rsid w:val="002D5FDD"/>
    <w:rsid w:val="002D690D"/>
    <w:rsid w:val="002D6FEB"/>
    <w:rsid w:val="002D74C3"/>
    <w:rsid w:val="002D7ABE"/>
    <w:rsid w:val="002D7AD7"/>
    <w:rsid w:val="002E0454"/>
    <w:rsid w:val="002E1916"/>
    <w:rsid w:val="002E2291"/>
    <w:rsid w:val="002E2394"/>
    <w:rsid w:val="002E2866"/>
    <w:rsid w:val="002E2EBC"/>
    <w:rsid w:val="002E33E2"/>
    <w:rsid w:val="002E4963"/>
    <w:rsid w:val="002E4AF8"/>
    <w:rsid w:val="002E50C0"/>
    <w:rsid w:val="002E5963"/>
    <w:rsid w:val="002E5A19"/>
    <w:rsid w:val="002E62B5"/>
    <w:rsid w:val="002E7AB9"/>
    <w:rsid w:val="002E7EA0"/>
    <w:rsid w:val="002F0551"/>
    <w:rsid w:val="002F14AF"/>
    <w:rsid w:val="002F1B80"/>
    <w:rsid w:val="002F1C18"/>
    <w:rsid w:val="002F28C1"/>
    <w:rsid w:val="002F3CBE"/>
    <w:rsid w:val="002F4AEE"/>
    <w:rsid w:val="002F626A"/>
    <w:rsid w:val="002F6541"/>
    <w:rsid w:val="002F658D"/>
    <w:rsid w:val="002F6B8B"/>
    <w:rsid w:val="003016FF"/>
    <w:rsid w:val="003019F9"/>
    <w:rsid w:val="00301E46"/>
    <w:rsid w:val="00301F10"/>
    <w:rsid w:val="00302337"/>
    <w:rsid w:val="00302A65"/>
    <w:rsid w:val="003033E3"/>
    <w:rsid w:val="003036DE"/>
    <w:rsid w:val="00303A93"/>
    <w:rsid w:val="003051A9"/>
    <w:rsid w:val="0030527C"/>
    <w:rsid w:val="003071B2"/>
    <w:rsid w:val="00310D83"/>
    <w:rsid w:val="00312383"/>
    <w:rsid w:val="003130DC"/>
    <w:rsid w:val="00313DAE"/>
    <w:rsid w:val="003152C3"/>
    <w:rsid w:val="00316045"/>
    <w:rsid w:val="003169C3"/>
    <w:rsid w:val="0031718C"/>
    <w:rsid w:val="0031745F"/>
    <w:rsid w:val="003205AB"/>
    <w:rsid w:val="00320D3A"/>
    <w:rsid w:val="00321325"/>
    <w:rsid w:val="0032181E"/>
    <w:rsid w:val="00321A41"/>
    <w:rsid w:val="003224C9"/>
    <w:rsid w:val="003236E7"/>
    <w:rsid w:val="003237C9"/>
    <w:rsid w:val="0032619B"/>
    <w:rsid w:val="003269C1"/>
    <w:rsid w:val="00326CFE"/>
    <w:rsid w:val="00326EFD"/>
    <w:rsid w:val="003270CC"/>
    <w:rsid w:val="0032719A"/>
    <w:rsid w:val="003271D5"/>
    <w:rsid w:val="00330458"/>
    <w:rsid w:val="00330566"/>
    <w:rsid w:val="00331273"/>
    <w:rsid w:val="00332FFF"/>
    <w:rsid w:val="0033410D"/>
    <w:rsid w:val="00334A23"/>
    <w:rsid w:val="00335832"/>
    <w:rsid w:val="00335DDC"/>
    <w:rsid w:val="0033635D"/>
    <w:rsid w:val="003369DE"/>
    <w:rsid w:val="00336AAC"/>
    <w:rsid w:val="00336D7F"/>
    <w:rsid w:val="00336FDB"/>
    <w:rsid w:val="00337203"/>
    <w:rsid w:val="00337285"/>
    <w:rsid w:val="0033742A"/>
    <w:rsid w:val="00337665"/>
    <w:rsid w:val="00337B54"/>
    <w:rsid w:val="003414A0"/>
    <w:rsid w:val="003426B2"/>
    <w:rsid w:val="00342CC4"/>
    <w:rsid w:val="00343447"/>
    <w:rsid w:val="00345113"/>
    <w:rsid w:val="003459E9"/>
    <w:rsid w:val="003464C8"/>
    <w:rsid w:val="00347750"/>
    <w:rsid w:val="003513AF"/>
    <w:rsid w:val="0035145D"/>
    <w:rsid w:val="00352506"/>
    <w:rsid w:val="003525CE"/>
    <w:rsid w:val="003530A7"/>
    <w:rsid w:val="003533A9"/>
    <w:rsid w:val="003533AE"/>
    <w:rsid w:val="00353CC6"/>
    <w:rsid w:val="0035473A"/>
    <w:rsid w:val="00354822"/>
    <w:rsid w:val="00354A1C"/>
    <w:rsid w:val="003566BC"/>
    <w:rsid w:val="00356E70"/>
    <w:rsid w:val="003570C3"/>
    <w:rsid w:val="00360249"/>
    <w:rsid w:val="003609CF"/>
    <w:rsid w:val="0036135C"/>
    <w:rsid w:val="003613C5"/>
    <w:rsid w:val="00362216"/>
    <w:rsid w:val="00362687"/>
    <w:rsid w:val="0036285B"/>
    <w:rsid w:val="00364389"/>
    <w:rsid w:val="00365482"/>
    <w:rsid w:val="00365686"/>
    <w:rsid w:val="00365CC6"/>
    <w:rsid w:val="0036668E"/>
    <w:rsid w:val="00367C38"/>
    <w:rsid w:val="00370393"/>
    <w:rsid w:val="00370A2B"/>
    <w:rsid w:val="003716F7"/>
    <w:rsid w:val="00371B02"/>
    <w:rsid w:val="00372A90"/>
    <w:rsid w:val="00372AC4"/>
    <w:rsid w:val="00372B9F"/>
    <w:rsid w:val="00372DD0"/>
    <w:rsid w:val="00373F44"/>
    <w:rsid w:val="00373FF4"/>
    <w:rsid w:val="00374980"/>
    <w:rsid w:val="00374B1A"/>
    <w:rsid w:val="00375019"/>
    <w:rsid w:val="00375232"/>
    <w:rsid w:val="00376085"/>
    <w:rsid w:val="0037635E"/>
    <w:rsid w:val="003778C2"/>
    <w:rsid w:val="00377FE1"/>
    <w:rsid w:val="00380024"/>
    <w:rsid w:val="0038018F"/>
    <w:rsid w:val="003801FA"/>
    <w:rsid w:val="003809F6"/>
    <w:rsid w:val="00380D5A"/>
    <w:rsid w:val="0038142B"/>
    <w:rsid w:val="00381F3F"/>
    <w:rsid w:val="00383118"/>
    <w:rsid w:val="003833DD"/>
    <w:rsid w:val="003843E6"/>
    <w:rsid w:val="003844C1"/>
    <w:rsid w:val="00384F73"/>
    <w:rsid w:val="0038597E"/>
    <w:rsid w:val="00385BF1"/>
    <w:rsid w:val="00385D94"/>
    <w:rsid w:val="00386076"/>
    <w:rsid w:val="003869DF"/>
    <w:rsid w:val="00386E7D"/>
    <w:rsid w:val="00387222"/>
    <w:rsid w:val="0038740F"/>
    <w:rsid w:val="00387E55"/>
    <w:rsid w:val="003909C8"/>
    <w:rsid w:val="0039137F"/>
    <w:rsid w:val="00392A8C"/>
    <w:rsid w:val="00392B0F"/>
    <w:rsid w:val="00392D42"/>
    <w:rsid w:val="00393437"/>
    <w:rsid w:val="00393721"/>
    <w:rsid w:val="00393A47"/>
    <w:rsid w:val="0039643F"/>
    <w:rsid w:val="00396956"/>
    <w:rsid w:val="0039706E"/>
    <w:rsid w:val="003971CD"/>
    <w:rsid w:val="003A0170"/>
    <w:rsid w:val="003A057E"/>
    <w:rsid w:val="003A085B"/>
    <w:rsid w:val="003A0948"/>
    <w:rsid w:val="003A10D9"/>
    <w:rsid w:val="003A1CBF"/>
    <w:rsid w:val="003A212E"/>
    <w:rsid w:val="003A27B5"/>
    <w:rsid w:val="003A29A4"/>
    <w:rsid w:val="003A2B08"/>
    <w:rsid w:val="003A2B09"/>
    <w:rsid w:val="003A3AA0"/>
    <w:rsid w:val="003A47D9"/>
    <w:rsid w:val="003A4B97"/>
    <w:rsid w:val="003A5B88"/>
    <w:rsid w:val="003A63E5"/>
    <w:rsid w:val="003A6A7B"/>
    <w:rsid w:val="003A6EB2"/>
    <w:rsid w:val="003A7523"/>
    <w:rsid w:val="003B14A3"/>
    <w:rsid w:val="003B1D78"/>
    <w:rsid w:val="003B2183"/>
    <w:rsid w:val="003B21F7"/>
    <w:rsid w:val="003B23E2"/>
    <w:rsid w:val="003B30D1"/>
    <w:rsid w:val="003B34E7"/>
    <w:rsid w:val="003B369D"/>
    <w:rsid w:val="003B3D35"/>
    <w:rsid w:val="003B3EDE"/>
    <w:rsid w:val="003B445B"/>
    <w:rsid w:val="003B495B"/>
    <w:rsid w:val="003B5399"/>
    <w:rsid w:val="003B7770"/>
    <w:rsid w:val="003B7C72"/>
    <w:rsid w:val="003C00C6"/>
    <w:rsid w:val="003C18B6"/>
    <w:rsid w:val="003C2041"/>
    <w:rsid w:val="003C4467"/>
    <w:rsid w:val="003C4C00"/>
    <w:rsid w:val="003C5088"/>
    <w:rsid w:val="003C5619"/>
    <w:rsid w:val="003C672C"/>
    <w:rsid w:val="003C67A0"/>
    <w:rsid w:val="003C69D2"/>
    <w:rsid w:val="003C7046"/>
    <w:rsid w:val="003C7924"/>
    <w:rsid w:val="003D039E"/>
    <w:rsid w:val="003D04A7"/>
    <w:rsid w:val="003D19E8"/>
    <w:rsid w:val="003D210E"/>
    <w:rsid w:val="003D228C"/>
    <w:rsid w:val="003D2AE8"/>
    <w:rsid w:val="003D327A"/>
    <w:rsid w:val="003D529F"/>
    <w:rsid w:val="003D5316"/>
    <w:rsid w:val="003D5B90"/>
    <w:rsid w:val="003D6217"/>
    <w:rsid w:val="003D631E"/>
    <w:rsid w:val="003D6879"/>
    <w:rsid w:val="003D6AED"/>
    <w:rsid w:val="003D72DF"/>
    <w:rsid w:val="003D7A20"/>
    <w:rsid w:val="003D7AED"/>
    <w:rsid w:val="003D7D23"/>
    <w:rsid w:val="003D7EDB"/>
    <w:rsid w:val="003E0442"/>
    <w:rsid w:val="003E110C"/>
    <w:rsid w:val="003E18F7"/>
    <w:rsid w:val="003E20DF"/>
    <w:rsid w:val="003E4844"/>
    <w:rsid w:val="003E4E5F"/>
    <w:rsid w:val="003E5002"/>
    <w:rsid w:val="003E522A"/>
    <w:rsid w:val="003E5481"/>
    <w:rsid w:val="003E54AF"/>
    <w:rsid w:val="003E5869"/>
    <w:rsid w:val="003E5C86"/>
    <w:rsid w:val="003E64FE"/>
    <w:rsid w:val="003E7192"/>
    <w:rsid w:val="003E7F5B"/>
    <w:rsid w:val="003E7FD6"/>
    <w:rsid w:val="003F0750"/>
    <w:rsid w:val="003F1137"/>
    <w:rsid w:val="003F1495"/>
    <w:rsid w:val="003F3470"/>
    <w:rsid w:val="003F567D"/>
    <w:rsid w:val="003F5F4F"/>
    <w:rsid w:val="003F7741"/>
    <w:rsid w:val="003F784A"/>
    <w:rsid w:val="0040020C"/>
    <w:rsid w:val="004015B9"/>
    <w:rsid w:val="00401E5A"/>
    <w:rsid w:val="00401E61"/>
    <w:rsid w:val="00402286"/>
    <w:rsid w:val="0040297A"/>
    <w:rsid w:val="00402A37"/>
    <w:rsid w:val="004035F5"/>
    <w:rsid w:val="00403668"/>
    <w:rsid w:val="00403A7E"/>
    <w:rsid w:val="00403F13"/>
    <w:rsid w:val="00404166"/>
    <w:rsid w:val="004043BB"/>
    <w:rsid w:val="00405230"/>
    <w:rsid w:val="00405618"/>
    <w:rsid w:val="004064B9"/>
    <w:rsid w:val="00406C5B"/>
    <w:rsid w:val="00407574"/>
    <w:rsid w:val="00407ACB"/>
    <w:rsid w:val="00407DF9"/>
    <w:rsid w:val="00410022"/>
    <w:rsid w:val="004105F4"/>
    <w:rsid w:val="00411798"/>
    <w:rsid w:val="00411BAA"/>
    <w:rsid w:val="00411EE4"/>
    <w:rsid w:val="004128AE"/>
    <w:rsid w:val="00412A9E"/>
    <w:rsid w:val="00412B8E"/>
    <w:rsid w:val="00412E49"/>
    <w:rsid w:val="00413AC7"/>
    <w:rsid w:val="00413BBD"/>
    <w:rsid w:val="00413CCD"/>
    <w:rsid w:val="0041431D"/>
    <w:rsid w:val="00414CC8"/>
    <w:rsid w:val="00415C21"/>
    <w:rsid w:val="00416794"/>
    <w:rsid w:val="00417680"/>
    <w:rsid w:val="004179FD"/>
    <w:rsid w:val="00417CDF"/>
    <w:rsid w:val="00420493"/>
    <w:rsid w:val="00420B72"/>
    <w:rsid w:val="004211FA"/>
    <w:rsid w:val="0042168A"/>
    <w:rsid w:val="00421749"/>
    <w:rsid w:val="00421B91"/>
    <w:rsid w:val="004220E2"/>
    <w:rsid w:val="0042447C"/>
    <w:rsid w:val="0042480E"/>
    <w:rsid w:val="00424932"/>
    <w:rsid w:val="00424971"/>
    <w:rsid w:val="00424BE3"/>
    <w:rsid w:val="004265F4"/>
    <w:rsid w:val="00426A0E"/>
    <w:rsid w:val="00426A5B"/>
    <w:rsid w:val="004274EF"/>
    <w:rsid w:val="00427E06"/>
    <w:rsid w:val="00430B26"/>
    <w:rsid w:val="00431308"/>
    <w:rsid w:val="0043315F"/>
    <w:rsid w:val="00433A3D"/>
    <w:rsid w:val="00434B7D"/>
    <w:rsid w:val="00436792"/>
    <w:rsid w:val="004367A4"/>
    <w:rsid w:val="00437660"/>
    <w:rsid w:val="004377FF"/>
    <w:rsid w:val="0044092A"/>
    <w:rsid w:val="00441457"/>
    <w:rsid w:val="004419EE"/>
    <w:rsid w:val="00441DB2"/>
    <w:rsid w:val="00442228"/>
    <w:rsid w:val="0044269D"/>
    <w:rsid w:val="004429EE"/>
    <w:rsid w:val="00442AA1"/>
    <w:rsid w:val="0044373D"/>
    <w:rsid w:val="00443B6F"/>
    <w:rsid w:val="004440DF"/>
    <w:rsid w:val="00444363"/>
    <w:rsid w:val="004444EE"/>
    <w:rsid w:val="004444F7"/>
    <w:rsid w:val="00444859"/>
    <w:rsid w:val="00444E6D"/>
    <w:rsid w:val="00446A94"/>
    <w:rsid w:val="0044740E"/>
    <w:rsid w:val="00450544"/>
    <w:rsid w:val="004519B2"/>
    <w:rsid w:val="00452900"/>
    <w:rsid w:val="00452B24"/>
    <w:rsid w:val="0045423B"/>
    <w:rsid w:val="0045455A"/>
    <w:rsid w:val="00455375"/>
    <w:rsid w:val="0045585A"/>
    <w:rsid w:val="00456168"/>
    <w:rsid w:val="00456746"/>
    <w:rsid w:val="004573FC"/>
    <w:rsid w:val="00457430"/>
    <w:rsid w:val="00457ED3"/>
    <w:rsid w:val="004608C1"/>
    <w:rsid w:val="004611AD"/>
    <w:rsid w:val="0046276A"/>
    <w:rsid w:val="0046281B"/>
    <w:rsid w:val="00462A9A"/>
    <w:rsid w:val="00462E22"/>
    <w:rsid w:val="00463D49"/>
    <w:rsid w:val="0046496E"/>
    <w:rsid w:val="00465AE1"/>
    <w:rsid w:val="004660F6"/>
    <w:rsid w:val="00466522"/>
    <w:rsid w:val="00466997"/>
    <w:rsid w:val="00466EFC"/>
    <w:rsid w:val="00467118"/>
    <w:rsid w:val="00467EC9"/>
    <w:rsid w:val="0047154D"/>
    <w:rsid w:val="00471732"/>
    <w:rsid w:val="00472A11"/>
    <w:rsid w:val="00472E6A"/>
    <w:rsid w:val="00472EC2"/>
    <w:rsid w:val="00473A93"/>
    <w:rsid w:val="00473AAC"/>
    <w:rsid w:val="00473F8F"/>
    <w:rsid w:val="0047433D"/>
    <w:rsid w:val="00475BE8"/>
    <w:rsid w:val="00475E54"/>
    <w:rsid w:val="00476128"/>
    <w:rsid w:val="00476881"/>
    <w:rsid w:val="00476A87"/>
    <w:rsid w:val="004770CF"/>
    <w:rsid w:val="004773FF"/>
    <w:rsid w:val="0047795C"/>
    <w:rsid w:val="00480237"/>
    <w:rsid w:val="00480F4C"/>
    <w:rsid w:val="00481C6A"/>
    <w:rsid w:val="0048275E"/>
    <w:rsid w:val="00482FD0"/>
    <w:rsid w:val="004833BB"/>
    <w:rsid w:val="004838C7"/>
    <w:rsid w:val="00483B0B"/>
    <w:rsid w:val="00483DC0"/>
    <w:rsid w:val="00484DF5"/>
    <w:rsid w:val="00484F90"/>
    <w:rsid w:val="0048553E"/>
    <w:rsid w:val="00485AEF"/>
    <w:rsid w:val="00485CC3"/>
    <w:rsid w:val="00485E36"/>
    <w:rsid w:val="0048632F"/>
    <w:rsid w:val="00486A98"/>
    <w:rsid w:val="0048711C"/>
    <w:rsid w:val="0048718F"/>
    <w:rsid w:val="00490636"/>
    <w:rsid w:val="00490781"/>
    <w:rsid w:val="004915C0"/>
    <w:rsid w:val="00491756"/>
    <w:rsid w:val="0049215D"/>
    <w:rsid w:val="00492A66"/>
    <w:rsid w:val="00492B51"/>
    <w:rsid w:val="004933A4"/>
    <w:rsid w:val="00493AED"/>
    <w:rsid w:val="004943EC"/>
    <w:rsid w:val="0049442B"/>
    <w:rsid w:val="00494446"/>
    <w:rsid w:val="004956F2"/>
    <w:rsid w:val="00495DA6"/>
    <w:rsid w:val="00495EEE"/>
    <w:rsid w:val="00496267"/>
    <w:rsid w:val="00496502"/>
    <w:rsid w:val="00497B81"/>
    <w:rsid w:val="00497D15"/>
    <w:rsid w:val="00497F96"/>
    <w:rsid w:val="004A18ED"/>
    <w:rsid w:val="004A2A89"/>
    <w:rsid w:val="004A3A24"/>
    <w:rsid w:val="004A4411"/>
    <w:rsid w:val="004A44BF"/>
    <w:rsid w:val="004A57AD"/>
    <w:rsid w:val="004A5BF9"/>
    <w:rsid w:val="004A6833"/>
    <w:rsid w:val="004A724A"/>
    <w:rsid w:val="004A7964"/>
    <w:rsid w:val="004B090F"/>
    <w:rsid w:val="004B0A36"/>
    <w:rsid w:val="004B0CE4"/>
    <w:rsid w:val="004B0EA7"/>
    <w:rsid w:val="004B1E11"/>
    <w:rsid w:val="004B1FA9"/>
    <w:rsid w:val="004B331A"/>
    <w:rsid w:val="004B3366"/>
    <w:rsid w:val="004B377C"/>
    <w:rsid w:val="004B4838"/>
    <w:rsid w:val="004B4AFE"/>
    <w:rsid w:val="004B4D3A"/>
    <w:rsid w:val="004B4FD5"/>
    <w:rsid w:val="004B52E6"/>
    <w:rsid w:val="004B62DE"/>
    <w:rsid w:val="004B6515"/>
    <w:rsid w:val="004B6A31"/>
    <w:rsid w:val="004B6A57"/>
    <w:rsid w:val="004B7583"/>
    <w:rsid w:val="004B7A37"/>
    <w:rsid w:val="004C05B4"/>
    <w:rsid w:val="004C0EFA"/>
    <w:rsid w:val="004C201A"/>
    <w:rsid w:val="004C2E80"/>
    <w:rsid w:val="004C32CF"/>
    <w:rsid w:val="004C41A3"/>
    <w:rsid w:val="004C4D91"/>
    <w:rsid w:val="004C5164"/>
    <w:rsid w:val="004C5EAE"/>
    <w:rsid w:val="004C73E3"/>
    <w:rsid w:val="004C76AB"/>
    <w:rsid w:val="004C7A2A"/>
    <w:rsid w:val="004D01F3"/>
    <w:rsid w:val="004D1023"/>
    <w:rsid w:val="004D1509"/>
    <w:rsid w:val="004D1E22"/>
    <w:rsid w:val="004D24A6"/>
    <w:rsid w:val="004D29B2"/>
    <w:rsid w:val="004D29EE"/>
    <w:rsid w:val="004D3DED"/>
    <w:rsid w:val="004D5C26"/>
    <w:rsid w:val="004D5FC9"/>
    <w:rsid w:val="004D6889"/>
    <w:rsid w:val="004E09EC"/>
    <w:rsid w:val="004E0C40"/>
    <w:rsid w:val="004E1F9A"/>
    <w:rsid w:val="004E283C"/>
    <w:rsid w:val="004E2C25"/>
    <w:rsid w:val="004E388C"/>
    <w:rsid w:val="004E3DC4"/>
    <w:rsid w:val="004E3E40"/>
    <w:rsid w:val="004E4097"/>
    <w:rsid w:val="004E4E2D"/>
    <w:rsid w:val="004E5E29"/>
    <w:rsid w:val="004E5F6A"/>
    <w:rsid w:val="004E6A5C"/>
    <w:rsid w:val="004E789D"/>
    <w:rsid w:val="004E7943"/>
    <w:rsid w:val="004E7EE8"/>
    <w:rsid w:val="004F07BE"/>
    <w:rsid w:val="004F0A45"/>
    <w:rsid w:val="004F275C"/>
    <w:rsid w:val="004F33B0"/>
    <w:rsid w:val="004F3AF7"/>
    <w:rsid w:val="004F3DAA"/>
    <w:rsid w:val="004F3ECA"/>
    <w:rsid w:val="004F42F4"/>
    <w:rsid w:val="004F4393"/>
    <w:rsid w:val="004F4B28"/>
    <w:rsid w:val="004F5F23"/>
    <w:rsid w:val="004F5F59"/>
    <w:rsid w:val="005000D4"/>
    <w:rsid w:val="00500477"/>
    <w:rsid w:val="00500BE6"/>
    <w:rsid w:val="005012BB"/>
    <w:rsid w:val="00501575"/>
    <w:rsid w:val="005019CE"/>
    <w:rsid w:val="0050228B"/>
    <w:rsid w:val="005024D5"/>
    <w:rsid w:val="00503104"/>
    <w:rsid w:val="00503A77"/>
    <w:rsid w:val="00503FFD"/>
    <w:rsid w:val="005043B7"/>
    <w:rsid w:val="005049EF"/>
    <w:rsid w:val="005058FC"/>
    <w:rsid w:val="00506117"/>
    <w:rsid w:val="00507F7F"/>
    <w:rsid w:val="0051002C"/>
    <w:rsid w:val="005102BC"/>
    <w:rsid w:val="00511D2F"/>
    <w:rsid w:val="00511E47"/>
    <w:rsid w:val="005123F6"/>
    <w:rsid w:val="00512CD7"/>
    <w:rsid w:val="00514F13"/>
    <w:rsid w:val="00514FA4"/>
    <w:rsid w:val="005155EE"/>
    <w:rsid w:val="005163D2"/>
    <w:rsid w:val="005164BE"/>
    <w:rsid w:val="00516E83"/>
    <w:rsid w:val="00516FFB"/>
    <w:rsid w:val="00517620"/>
    <w:rsid w:val="005207DA"/>
    <w:rsid w:val="00522519"/>
    <w:rsid w:val="005226EC"/>
    <w:rsid w:val="005235E1"/>
    <w:rsid w:val="00523627"/>
    <w:rsid w:val="0052425C"/>
    <w:rsid w:val="00524695"/>
    <w:rsid w:val="00525BDD"/>
    <w:rsid w:val="00526873"/>
    <w:rsid w:val="00526DA1"/>
    <w:rsid w:val="0052753E"/>
    <w:rsid w:val="005276F3"/>
    <w:rsid w:val="00527B35"/>
    <w:rsid w:val="0053009E"/>
    <w:rsid w:val="00530296"/>
    <w:rsid w:val="005310BA"/>
    <w:rsid w:val="00531CC2"/>
    <w:rsid w:val="00532246"/>
    <w:rsid w:val="00533EC6"/>
    <w:rsid w:val="00536494"/>
    <w:rsid w:val="0053670B"/>
    <w:rsid w:val="005374BD"/>
    <w:rsid w:val="00537730"/>
    <w:rsid w:val="00537AE2"/>
    <w:rsid w:val="005401D7"/>
    <w:rsid w:val="005402B1"/>
    <w:rsid w:val="005402C1"/>
    <w:rsid w:val="0054057F"/>
    <w:rsid w:val="005425BF"/>
    <w:rsid w:val="0054261C"/>
    <w:rsid w:val="0054295E"/>
    <w:rsid w:val="00542D77"/>
    <w:rsid w:val="00543E99"/>
    <w:rsid w:val="00544F5E"/>
    <w:rsid w:val="00545042"/>
    <w:rsid w:val="00545160"/>
    <w:rsid w:val="00545525"/>
    <w:rsid w:val="00546429"/>
    <w:rsid w:val="00547493"/>
    <w:rsid w:val="00547B77"/>
    <w:rsid w:val="005506FD"/>
    <w:rsid w:val="0055099E"/>
    <w:rsid w:val="00550E4F"/>
    <w:rsid w:val="00552658"/>
    <w:rsid w:val="00554038"/>
    <w:rsid w:val="00555A85"/>
    <w:rsid w:val="00557D96"/>
    <w:rsid w:val="00557EF9"/>
    <w:rsid w:val="005610CF"/>
    <w:rsid w:val="005621C8"/>
    <w:rsid w:val="005632C7"/>
    <w:rsid w:val="00563D80"/>
    <w:rsid w:val="00564340"/>
    <w:rsid w:val="00564992"/>
    <w:rsid w:val="00566179"/>
    <w:rsid w:val="00567533"/>
    <w:rsid w:val="00567B3D"/>
    <w:rsid w:val="00567ECE"/>
    <w:rsid w:val="0057038B"/>
    <w:rsid w:val="00570B19"/>
    <w:rsid w:val="00571480"/>
    <w:rsid w:val="00571D1E"/>
    <w:rsid w:val="0057331E"/>
    <w:rsid w:val="005738FA"/>
    <w:rsid w:val="00573DA4"/>
    <w:rsid w:val="00575B3C"/>
    <w:rsid w:val="00575D46"/>
    <w:rsid w:val="005765E8"/>
    <w:rsid w:val="00576ACC"/>
    <w:rsid w:val="00576DDD"/>
    <w:rsid w:val="0058080F"/>
    <w:rsid w:val="005813C1"/>
    <w:rsid w:val="005831CF"/>
    <w:rsid w:val="005831FE"/>
    <w:rsid w:val="005835F8"/>
    <w:rsid w:val="00583DDE"/>
    <w:rsid w:val="00583E91"/>
    <w:rsid w:val="00584912"/>
    <w:rsid w:val="00586871"/>
    <w:rsid w:val="00586B3B"/>
    <w:rsid w:val="00587037"/>
    <w:rsid w:val="00587358"/>
    <w:rsid w:val="00587789"/>
    <w:rsid w:val="0058785E"/>
    <w:rsid w:val="00587C93"/>
    <w:rsid w:val="0059011C"/>
    <w:rsid w:val="005904B2"/>
    <w:rsid w:val="0059193C"/>
    <w:rsid w:val="00591D7C"/>
    <w:rsid w:val="00592284"/>
    <w:rsid w:val="00592D48"/>
    <w:rsid w:val="00592F8F"/>
    <w:rsid w:val="005939C9"/>
    <w:rsid w:val="00593A04"/>
    <w:rsid w:val="00594FD5"/>
    <w:rsid w:val="0059519C"/>
    <w:rsid w:val="00596063"/>
    <w:rsid w:val="00596B43"/>
    <w:rsid w:val="00596C52"/>
    <w:rsid w:val="00596E23"/>
    <w:rsid w:val="005970E0"/>
    <w:rsid w:val="0059734F"/>
    <w:rsid w:val="00597CCF"/>
    <w:rsid w:val="00597E30"/>
    <w:rsid w:val="005A0063"/>
    <w:rsid w:val="005A0633"/>
    <w:rsid w:val="005A12C3"/>
    <w:rsid w:val="005A19D4"/>
    <w:rsid w:val="005A2054"/>
    <w:rsid w:val="005A3E84"/>
    <w:rsid w:val="005A44EE"/>
    <w:rsid w:val="005A4A12"/>
    <w:rsid w:val="005A5A27"/>
    <w:rsid w:val="005A5EC4"/>
    <w:rsid w:val="005A6BF2"/>
    <w:rsid w:val="005B034A"/>
    <w:rsid w:val="005B0B4E"/>
    <w:rsid w:val="005B10AA"/>
    <w:rsid w:val="005B186B"/>
    <w:rsid w:val="005B3397"/>
    <w:rsid w:val="005B35D9"/>
    <w:rsid w:val="005B3B70"/>
    <w:rsid w:val="005B3DF8"/>
    <w:rsid w:val="005B4261"/>
    <w:rsid w:val="005B47DF"/>
    <w:rsid w:val="005B483F"/>
    <w:rsid w:val="005B4A68"/>
    <w:rsid w:val="005B4B91"/>
    <w:rsid w:val="005B5B5A"/>
    <w:rsid w:val="005B5C34"/>
    <w:rsid w:val="005B5CCB"/>
    <w:rsid w:val="005B606A"/>
    <w:rsid w:val="005B659A"/>
    <w:rsid w:val="005B7862"/>
    <w:rsid w:val="005B78A1"/>
    <w:rsid w:val="005C016D"/>
    <w:rsid w:val="005C0EEE"/>
    <w:rsid w:val="005C18CC"/>
    <w:rsid w:val="005C1A2E"/>
    <w:rsid w:val="005C25A3"/>
    <w:rsid w:val="005C40DF"/>
    <w:rsid w:val="005C4D8B"/>
    <w:rsid w:val="005C5610"/>
    <w:rsid w:val="005C595C"/>
    <w:rsid w:val="005C5983"/>
    <w:rsid w:val="005C5DCD"/>
    <w:rsid w:val="005C60C6"/>
    <w:rsid w:val="005D14B2"/>
    <w:rsid w:val="005D1BCE"/>
    <w:rsid w:val="005D2278"/>
    <w:rsid w:val="005D25A7"/>
    <w:rsid w:val="005D298E"/>
    <w:rsid w:val="005D3D29"/>
    <w:rsid w:val="005D3D95"/>
    <w:rsid w:val="005D44F5"/>
    <w:rsid w:val="005D61F7"/>
    <w:rsid w:val="005D6220"/>
    <w:rsid w:val="005D645B"/>
    <w:rsid w:val="005D6A41"/>
    <w:rsid w:val="005D6E77"/>
    <w:rsid w:val="005D73E2"/>
    <w:rsid w:val="005E014E"/>
    <w:rsid w:val="005E0A3F"/>
    <w:rsid w:val="005E0F80"/>
    <w:rsid w:val="005E1579"/>
    <w:rsid w:val="005E2C29"/>
    <w:rsid w:val="005E3058"/>
    <w:rsid w:val="005E3F01"/>
    <w:rsid w:val="005E4BFC"/>
    <w:rsid w:val="005E62E6"/>
    <w:rsid w:val="005E6B54"/>
    <w:rsid w:val="005E6B7D"/>
    <w:rsid w:val="005E6EC2"/>
    <w:rsid w:val="005E7839"/>
    <w:rsid w:val="005E7B00"/>
    <w:rsid w:val="005F0A3E"/>
    <w:rsid w:val="005F211A"/>
    <w:rsid w:val="005F238A"/>
    <w:rsid w:val="005F2CE8"/>
    <w:rsid w:val="005F3827"/>
    <w:rsid w:val="005F3A80"/>
    <w:rsid w:val="005F49BC"/>
    <w:rsid w:val="005F67CE"/>
    <w:rsid w:val="005F6D22"/>
    <w:rsid w:val="005F71C5"/>
    <w:rsid w:val="005F7517"/>
    <w:rsid w:val="006000C5"/>
    <w:rsid w:val="00600991"/>
    <w:rsid w:val="00600D7D"/>
    <w:rsid w:val="00601B34"/>
    <w:rsid w:val="006030A3"/>
    <w:rsid w:val="006035FE"/>
    <w:rsid w:val="00603661"/>
    <w:rsid w:val="00603DB4"/>
    <w:rsid w:val="00604199"/>
    <w:rsid w:val="00604F84"/>
    <w:rsid w:val="00605587"/>
    <w:rsid w:val="00606061"/>
    <w:rsid w:val="00606D15"/>
    <w:rsid w:val="00607DCF"/>
    <w:rsid w:val="00607E1A"/>
    <w:rsid w:val="0061025E"/>
    <w:rsid w:val="006109F0"/>
    <w:rsid w:val="00610F67"/>
    <w:rsid w:val="00611003"/>
    <w:rsid w:val="00611EA2"/>
    <w:rsid w:val="006123C1"/>
    <w:rsid w:val="006127B1"/>
    <w:rsid w:val="006139E1"/>
    <w:rsid w:val="00613B4D"/>
    <w:rsid w:val="006140D4"/>
    <w:rsid w:val="006149D2"/>
    <w:rsid w:val="00614C78"/>
    <w:rsid w:val="00615610"/>
    <w:rsid w:val="00615CE3"/>
    <w:rsid w:val="00616719"/>
    <w:rsid w:val="00616808"/>
    <w:rsid w:val="00616987"/>
    <w:rsid w:val="00621522"/>
    <w:rsid w:val="00621B2A"/>
    <w:rsid w:val="0062231E"/>
    <w:rsid w:val="00622C45"/>
    <w:rsid w:val="00622CC6"/>
    <w:rsid w:val="00624051"/>
    <w:rsid w:val="006241CA"/>
    <w:rsid w:val="00625670"/>
    <w:rsid w:val="00625D2F"/>
    <w:rsid w:val="00625E85"/>
    <w:rsid w:val="006261CF"/>
    <w:rsid w:val="00626DCF"/>
    <w:rsid w:val="006309F4"/>
    <w:rsid w:val="00630D01"/>
    <w:rsid w:val="00630FA2"/>
    <w:rsid w:val="00631182"/>
    <w:rsid w:val="00631853"/>
    <w:rsid w:val="00632425"/>
    <w:rsid w:val="0063250E"/>
    <w:rsid w:val="006325E3"/>
    <w:rsid w:val="00632651"/>
    <w:rsid w:val="0063374E"/>
    <w:rsid w:val="00633C4D"/>
    <w:rsid w:val="00633D3E"/>
    <w:rsid w:val="006349C0"/>
    <w:rsid w:val="006350BD"/>
    <w:rsid w:val="0063568B"/>
    <w:rsid w:val="00636450"/>
    <w:rsid w:val="00637DB8"/>
    <w:rsid w:val="00640019"/>
    <w:rsid w:val="00641AD8"/>
    <w:rsid w:val="00641AFA"/>
    <w:rsid w:val="00642601"/>
    <w:rsid w:val="0064326B"/>
    <w:rsid w:val="00643740"/>
    <w:rsid w:val="00645DDC"/>
    <w:rsid w:val="00645FC3"/>
    <w:rsid w:val="00646296"/>
    <w:rsid w:val="006466C3"/>
    <w:rsid w:val="00646BD7"/>
    <w:rsid w:val="00647053"/>
    <w:rsid w:val="00647FE3"/>
    <w:rsid w:val="00650254"/>
    <w:rsid w:val="00650726"/>
    <w:rsid w:val="00650F95"/>
    <w:rsid w:val="00651563"/>
    <w:rsid w:val="00651968"/>
    <w:rsid w:val="00651F00"/>
    <w:rsid w:val="0065265D"/>
    <w:rsid w:val="00652A33"/>
    <w:rsid w:val="00653186"/>
    <w:rsid w:val="006536BA"/>
    <w:rsid w:val="006542D8"/>
    <w:rsid w:val="006547EC"/>
    <w:rsid w:val="00654921"/>
    <w:rsid w:val="006552B4"/>
    <w:rsid w:val="006553A4"/>
    <w:rsid w:val="006554FF"/>
    <w:rsid w:val="006559B9"/>
    <w:rsid w:val="006564E6"/>
    <w:rsid w:val="00656EFF"/>
    <w:rsid w:val="006576E3"/>
    <w:rsid w:val="0066324A"/>
    <w:rsid w:val="0066329D"/>
    <w:rsid w:val="006640F6"/>
    <w:rsid w:val="00664F16"/>
    <w:rsid w:val="00666001"/>
    <w:rsid w:val="006668F2"/>
    <w:rsid w:val="00667172"/>
    <w:rsid w:val="00670533"/>
    <w:rsid w:val="0067062F"/>
    <w:rsid w:val="00671D7D"/>
    <w:rsid w:val="00672404"/>
    <w:rsid w:val="0067257A"/>
    <w:rsid w:val="0067297B"/>
    <w:rsid w:val="006739A8"/>
    <w:rsid w:val="00673D88"/>
    <w:rsid w:val="0067503E"/>
    <w:rsid w:val="00677F6E"/>
    <w:rsid w:val="006801E0"/>
    <w:rsid w:val="00680696"/>
    <w:rsid w:val="00680D99"/>
    <w:rsid w:val="00680FEB"/>
    <w:rsid w:val="0068111E"/>
    <w:rsid w:val="006811D6"/>
    <w:rsid w:val="0068138C"/>
    <w:rsid w:val="0068233B"/>
    <w:rsid w:val="00682A7B"/>
    <w:rsid w:val="006839EB"/>
    <w:rsid w:val="00683E96"/>
    <w:rsid w:val="00684051"/>
    <w:rsid w:val="00684AD4"/>
    <w:rsid w:val="0068520D"/>
    <w:rsid w:val="00685301"/>
    <w:rsid w:val="006853F4"/>
    <w:rsid w:val="00685E8E"/>
    <w:rsid w:val="00687265"/>
    <w:rsid w:val="00687A5C"/>
    <w:rsid w:val="00687C92"/>
    <w:rsid w:val="006901BE"/>
    <w:rsid w:val="00690565"/>
    <w:rsid w:val="00693122"/>
    <w:rsid w:val="006932C2"/>
    <w:rsid w:val="0069339A"/>
    <w:rsid w:val="006938EA"/>
    <w:rsid w:val="00693983"/>
    <w:rsid w:val="00693B8F"/>
    <w:rsid w:val="00694477"/>
    <w:rsid w:val="0069784F"/>
    <w:rsid w:val="006A0091"/>
    <w:rsid w:val="006A081E"/>
    <w:rsid w:val="006A130E"/>
    <w:rsid w:val="006A2B4D"/>
    <w:rsid w:val="006A2B83"/>
    <w:rsid w:val="006A3375"/>
    <w:rsid w:val="006A3865"/>
    <w:rsid w:val="006A4748"/>
    <w:rsid w:val="006A48FA"/>
    <w:rsid w:val="006A6274"/>
    <w:rsid w:val="006A67C9"/>
    <w:rsid w:val="006A714A"/>
    <w:rsid w:val="006A72E8"/>
    <w:rsid w:val="006A7F46"/>
    <w:rsid w:val="006B0133"/>
    <w:rsid w:val="006B051D"/>
    <w:rsid w:val="006B2A0C"/>
    <w:rsid w:val="006B379B"/>
    <w:rsid w:val="006B3959"/>
    <w:rsid w:val="006B5CF3"/>
    <w:rsid w:val="006B73D6"/>
    <w:rsid w:val="006C27A8"/>
    <w:rsid w:val="006C32BD"/>
    <w:rsid w:val="006C360A"/>
    <w:rsid w:val="006C4D96"/>
    <w:rsid w:val="006C565F"/>
    <w:rsid w:val="006C5F24"/>
    <w:rsid w:val="006C7159"/>
    <w:rsid w:val="006C74EF"/>
    <w:rsid w:val="006C78B7"/>
    <w:rsid w:val="006C7FE1"/>
    <w:rsid w:val="006D094A"/>
    <w:rsid w:val="006D1199"/>
    <w:rsid w:val="006D1F3B"/>
    <w:rsid w:val="006D202A"/>
    <w:rsid w:val="006D2D99"/>
    <w:rsid w:val="006D2F19"/>
    <w:rsid w:val="006D35F3"/>
    <w:rsid w:val="006D3902"/>
    <w:rsid w:val="006D4075"/>
    <w:rsid w:val="006D44C8"/>
    <w:rsid w:val="006D47A7"/>
    <w:rsid w:val="006D5183"/>
    <w:rsid w:val="006D541A"/>
    <w:rsid w:val="006D5D21"/>
    <w:rsid w:val="006D5FD1"/>
    <w:rsid w:val="006D74D4"/>
    <w:rsid w:val="006D7652"/>
    <w:rsid w:val="006D7879"/>
    <w:rsid w:val="006D7B35"/>
    <w:rsid w:val="006E03A6"/>
    <w:rsid w:val="006E0DAF"/>
    <w:rsid w:val="006E2070"/>
    <w:rsid w:val="006E269C"/>
    <w:rsid w:val="006E308E"/>
    <w:rsid w:val="006E3098"/>
    <w:rsid w:val="006E3AA8"/>
    <w:rsid w:val="006E3D40"/>
    <w:rsid w:val="006E475F"/>
    <w:rsid w:val="006E493D"/>
    <w:rsid w:val="006E53C4"/>
    <w:rsid w:val="006E599F"/>
    <w:rsid w:val="006E5C9C"/>
    <w:rsid w:val="006E72F3"/>
    <w:rsid w:val="006E773D"/>
    <w:rsid w:val="006E7E68"/>
    <w:rsid w:val="006F0D05"/>
    <w:rsid w:val="006F1A72"/>
    <w:rsid w:val="006F2234"/>
    <w:rsid w:val="006F2D64"/>
    <w:rsid w:val="006F399C"/>
    <w:rsid w:val="006F3F55"/>
    <w:rsid w:val="006F40C9"/>
    <w:rsid w:val="006F49B0"/>
    <w:rsid w:val="006F553A"/>
    <w:rsid w:val="006F72EA"/>
    <w:rsid w:val="006F7927"/>
    <w:rsid w:val="006F7D6D"/>
    <w:rsid w:val="00701968"/>
    <w:rsid w:val="00701F43"/>
    <w:rsid w:val="0070204B"/>
    <w:rsid w:val="00702C42"/>
    <w:rsid w:val="00704764"/>
    <w:rsid w:val="0070499E"/>
    <w:rsid w:val="00705D65"/>
    <w:rsid w:val="00707334"/>
    <w:rsid w:val="00710BCD"/>
    <w:rsid w:val="00710D76"/>
    <w:rsid w:val="00711246"/>
    <w:rsid w:val="007112FB"/>
    <w:rsid w:val="0071143D"/>
    <w:rsid w:val="007115BB"/>
    <w:rsid w:val="00711D84"/>
    <w:rsid w:val="00711E4F"/>
    <w:rsid w:val="00712243"/>
    <w:rsid w:val="007122A3"/>
    <w:rsid w:val="00712CAB"/>
    <w:rsid w:val="00712F7E"/>
    <w:rsid w:val="00713996"/>
    <w:rsid w:val="00714E02"/>
    <w:rsid w:val="00714E63"/>
    <w:rsid w:val="00715009"/>
    <w:rsid w:val="0071535D"/>
    <w:rsid w:val="00715DE5"/>
    <w:rsid w:val="00715FA6"/>
    <w:rsid w:val="00717884"/>
    <w:rsid w:val="007179EC"/>
    <w:rsid w:val="0072037F"/>
    <w:rsid w:val="00721363"/>
    <w:rsid w:val="00722294"/>
    <w:rsid w:val="00723156"/>
    <w:rsid w:val="007248D6"/>
    <w:rsid w:val="0072509A"/>
    <w:rsid w:val="0072509D"/>
    <w:rsid w:val="00725466"/>
    <w:rsid w:val="00725504"/>
    <w:rsid w:val="00725BD7"/>
    <w:rsid w:val="007264A2"/>
    <w:rsid w:val="0072777B"/>
    <w:rsid w:val="00727833"/>
    <w:rsid w:val="007311CB"/>
    <w:rsid w:val="007342DF"/>
    <w:rsid w:val="007346F8"/>
    <w:rsid w:val="00734C7F"/>
    <w:rsid w:val="007352A9"/>
    <w:rsid w:val="00735308"/>
    <w:rsid w:val="00736042"/>
    <w:rsid w:val="007365CD"/>
    <w:rsid w:val="007373AE"/>
    <w:rsid w:val="00740153"/>
    <w:rsid w:val="0074066F"/>
    <w:rsid w:val="00740C1B"/>
    <w:rsid w:val="00741612"/>
    <w:rsid w:val="00741871"/>
    <w:rsid w:val="00742803"/>
    <w:rsid w:val="00743485"/>
    <w:rsid w:val="00743BB3"/>
    <w:rsid w:val="00743FBE"/>
    <w:rsid w:val="00745CDB"/>
    <w:rsid w:val="00747C7F"/>
    <w:rsid w:val="00747D63"/>
    <w:rsid w:val="00750AD5"/>
    <w:rsid w:val="00752115"/>
    <w:rsid w:val="00752323"/>
    <w:rsid w:val="00752361"/>
    <w:rsid w:val="007537E8"/>
    <w:rsid w:val="00753980"/>
    <w:rsid w:val="0075543E"/>
    <w:rsid w:val="007557D7"/>
    <w:rsid w:val="00756123"/>
    <w:rsid w:val="00757FDF"/>
    <w:rsid w:val="0076139E"/>
    <w:rsid w:val="00761BDD"/>
    <w:rsid w:val="007621A3"/>
    <w:rsid w:val="007623D3"/>
    <w:rsid w:val="00762792"/>
    <w:rsid w:val="007629A2"/>
    <w:rsid w:val="00763CB3"/>
    <w:rsid w:val="00765158"/>
    <w:rsid w:val="0076650F"/>
    <w:rsid w:val="00766F88"/>
    <w:rsid w:val="007670EB"/>
    <w:rsid w:val="0077028B"/>
    <w:rsid w:val="0077129A"/>
    <w:rsid w:val="00771EFE"/>
    <w:rsid w:val="00772651"/>
    <w:rsid w:val="00772EF9"/>
    <w:rsid w:val="00774021"/>
    <w:rsid w:val="00774242"/>
    <w:rsid w:val="0077458F"/>
    <w:rsid w:val="00775A9C"/>
    <w:rsid w:val="00775C1C"/>
    <w:rsid w:val="007770A6"/>
    <w:rsid w:val="0077719A"/>
    <w:rsid w:val="0078008C"/>
    <w:rsid w:val="00780FC2"/>
    <w:rsid w:val="00781056"/>
    <w:rsid w:val="00781EC8"/>
    <w:rsid w:val="007826D4"/>
    <w:rsid w:val="00783797"/>
    <w:rsid w:val="00783978"/>
    <w:rsid w:val="00783CEB"/>
    <w:rsid w:val="00783E81"/>
    <w:rsid w:val="007842F3"/>
    <w:rsid w:val="00784A29"/>
    <w:rsid w:val="00784B6B"/>
    <w:rsid w:val="00785331"/>
    <w:rsid w:val="00785DC9"/>
    <w:rsid w:val="00785FB8"/>
    <w:rsid w:val="007864AB"/>
    <w:rsid w:val="00786CC3"/>
    <w:rsid w:val="007874F2"/>
    <w:rsid w:val="00790BF5"/>
    <w:rsid w:val="00791676"/>
    <w:rsid w:val="00791867"/>
    <w:rsid w:val="007928CB"/>
    <w:rsid w:val="00792915"/>
    <w:rsid w:val="0079349B"/>
    <w:rsid w:val="00794036"/>
    <w:rsid w:val="0079468D"/>
    <w:rsid w:val="00795256"/>
    <w:rsid w:val="007954E4"/>
    <w:rsid w:val="00795C34"/>
    <w:rsid w:val="00795F16"/>
    <w:rsid w:val="0079610B"/>
    <w:rsid w:val="0079695D"/>
    <w:rsid w:val="007969F8"/>
    <w:rsid w:val="00797133"/>
    <w:rsid w:val="007978EB"/>
    <w:rsid w:val="0079796F"/>
    <w:rsid w:val="00797BA9"/>
    <w:rsid w:val="007A06D6"/>
    <w:rsid w:val="007A0B21"/>
    <w:rsid w:val="007A1853"/>
    <w:rsid w:val="007A1F6A"/>
    <w:rsid w:val="007A222A"/>
    <w:rsid w:val="007A3E5C"/>
    <w:rsid w:val="007A529B"/>
    <w:rsid w:val="007A5417"/>
    <w:rsid w:val="007A6BDA"/>
    <w:rsid w:val="007A7134"/>
    <w:rsid w:val="007A7D4B"/>
    <w:rsid w:val="007B0B56"/>
    <w:rsid w:val="007B0DB7"/>
    <w:rsid w:val="007B0F83"/>
    <w:rsid w:val="007B24B2"/>
    <w:rsid w:val="007B2E1F"/>
    <w:rsid w:val="007B2E42"/>
    <w:rsid w:val="007B2F09"/>
    <w:rsid w:val="007B3335"/>
    <w:rsid w:val="007B3FB9"/>
    <w:rsid w:val="007B470C"/>
    <w:rsid w:val="007B4F17"/>
    <w:rsid w:val="007B5B51"/>
    <w:rsid w:val="007B6726"/>
    <w:rsid w:val="007B6FDD"/>
    <w:rsid w:val="007B762D"/>
    <w:rsid w:val="007B7A81"/>
    <w:rsid w:val="007B7B0D"/>
    <w:rsid w:val="007C006B"/>
    <w:rsid w:val="007C00AF"/>
    <w:rsid w:val="007C074E"/>
    <w:rsid w:val="007C0C56"/>
    <w:rsid w:val="007C1F95"/>
    <w:rsid w:val="007C22F3"/>
    <w:rsid w:val="007C2637"/>
    <w:rsid w:val="007C2904"/>
    <w:rsid w:val="007C2E0D"/>
    <w:rsid w:val="007C2F5C"/>
    <w:rsid w:val="007C3200"/>
    <w:rsid w:val="007C4779"/>
    <w:rsid w:val="007C5085"/>
    <w:rsid w:val="007C5DBA"/>
    <w:rsid w:val="007C60AC"/>
    <w:rsid w:val="007C60FC"/>
    <w:rsid w:val="007C6339"/>
    <w:rsid w:val="007C6959"/>
    <w:rsid w:val="007C7EE5"/>
    <w:rsid w:val="007D035D"/>
    <w:rsid w:val="007D072F"/>
    <w:rsid w:val="007D0804"/>
    <w:rsid w:val="007D0EAA"/>
    <w:rsid w:val="007D1F25"/>
    <w:rsid w:val="007D2B04"/>
    <w:rsid w:val="007D2B28"/>
    <w:rsid w:val="007D3C59"/>
    <w:rsid w:val="007D4BD8"/>
    <w:rsid w:val="007D4D2C"/>
    <w:rsid w:val="007D5970"/>
    <w:rsid w:val="007D5D59"/>
    <w:rsid w:val="007D5E4A"/>
    <w:rsid w:val="007D62F9"/>
    <w:rsid w:val="007D69C5"/>
    <w:rsid w:val="007D6CAE"/>
    <w:rsid w:val="007D7611"/>
    <w:rsid w:val="007D7BA9"/>
    <w:rsid w:val="007D7E29"/>
    <w:rsid w:val="007E0381"/>
    <w:rsid w:val="007E0834"/>
    <w:rsid w:val="007E124C"/>
    <w:rsid w:val="007E179E"/>
    <w:rsid w:val="007E1961"/>
    <w:rsid w:val="007E1C3A"/>
    <w:rsid w:val="007E1F0A"/>
    <w:rsid w:val="007E203B"/>
    <w:rsid w:val="007E29FD"/>
    <w:rsid w:val="007E311A"/>
    <w:rsid w:val="007E3358"/>
    <w:rsid w:val="007E4631"/>
    <w:rsid w:val="007E4EB7"/>
    <w:rsid w:val="007E552A"/>
    <w:rsid w:val="007E5C57"/>
    <w:rsid w:val="007E5F0A"/>
    <w:rsid w:val="007E6F0C"/>
    <w:rsid w:val="007E7113"/>
    <w:rsid w:val="007E712A"/>
    <w:rsid w:val="007E733D"/>
    <w:rsid w:val="007E75C6"/>
    <w:rsid w:val="007F0030"/>
    <w:rsid w:val="007F06A1"/>
    <w:rsid w:val="007F10FD"/>
    <w:rsid w:val="007F1427"/>
    <w:rsid w:val="007F1767"/>
    <w:rsid w:val="007F2D8C"/>
    <w:rsid w:val="007F37AA"/>
    <w:rsid w:val="007F3B32"/>
    <w:rsid w:val="007F6287"/>
    <w:rsid w:val="007F655C"/>
    <w:rsid w:val="007F6DD6"/>
    <w:rsid w:val="007F700E"/>
    <w:rsid w:val="007F73CD"/>
    <w:rsid w:val="007F78AD"/>
    <w:rsid w:val="007F7978"/>
    <w:rsid w:val="007F7D9C"/>
    <w:rsid w:val="00800929"/>
    <w:rsid w:val="00801141"/>
    <w:rsid w:val="00802291"/>
    <w:rsid w:val="00802EDC"/>
    <w:rsid w:val="008050FB"/>
    <w:rsid w:val="00805E91"/>
    <w:rsid w:val="00806CB6"/>
    <w:rsid w:val="00806F6E"/>
    <w:rsid w:val="00807EF3"/>
    <w:rsid w:val="00807F78"/>
    <w:rsid w:val="0081003B"/>
    <w:rsid w:val="00810CD7"/>
    <w:rsid w:val="00811ECE"/>
    <w:rsid w:val="0081213F"/>
    <w:rsid w:val="008135A9"/>
    <w:rsid w:val="00813F4D"/>
    <w:rsid w:val="0081567C"/>
    <w:rsid w:val="00815741"/>
    <w:rsid w:val="008158ED"/>
    <w:rsid w:val="00817504"/>
    <w:rsid w:val="00817C27"/>
    <w:rsid w:val="0082039D"/>
    <w:rsid w:val="00820521"/>
    <w:rsid w:val="00820599"/>
    <w:rsid w:val="008207D4"/>
    <w:rsid w:val="00820DEA"/>
    <w:rsid w:val="008213EB"/>
    <w:rsid w:val="00821D4F"/>
    <w:rsid w:val="00822B6D"/>
    <w:rsid w:val="00822E07"/>
    <w:rsid w:val="008237B1"/>
    <w:rsid w:val="00824583"/>
    <w:rsid w:val="008245AD"/>
    <w:rsid w:val="00824ACE"/>
    <w:rsid w:val="00824FFB"/>
    <w:rsid w:val="00825016"/>
    <w:rsid w:val="008266A3"/>
    <w:rsid w:val="00826D3B"/>
    <w:rsid w:val="00827128"/>
    <w:rsid w:val="0082785B"/>
    <w:rsid w:val="0082785C"/>
    <w:rsid w:val="00827EA9"/>
    <w:rsid w:val="00830575"/>
    <w:rsid w:val="0083062A"/>
    <w:rsid w:val="00830668"/>
    <w:rsid w:val="0083072F"/>
    <w:rsid w:val="0083082B"/>
    <w:rsid w:val="0083108D"/>
    <w:rsid w:val="00831459"/>
    <w:rsid w:val="00831A92"/>
    <w:rsid w:val="00831B93"/>
    <w:rsid w:val="0083272B"/>
    <w:rsid w:val="0083273E"/>
    <w:rsid w:val="00832BBC"/>
    <w:rsid w:val="00833AEF"/>
    <w:rsid w:val="008340A3"/>
    <w:rsid w:val="0083578F"/>
    <w:rsid w:val="008374EC"/>
    <w:rsid w:val="008403CC"/>
    <w:rsid w:val="0084069C"/>
    <w:rsid w:val="008406EB"/>
    <w:rsid w:val="008408F2"/>
    <w:rsid w:val="00840A85"/>
    <w:rsid w:val="00840B8A"/>
    <w:rsid w:val="00841174"/>
    <w:rsid w:val="0084189E"/>
    <w:rsid w:val="0084223E"/>
    <w:rsid w:val="00845AE7"/>
    <w:rsid w:val="008467FF"/>
    <w:rsid w:val="00846C52"/>
    <w:rsid w:val="00847858"/>
    <w:rsid w:val="0085003A"/>
    <w:rsid w:val="0085300E"/>
    <w:rsid w:val="00853D3C"/>
    <w:rsid w:val="0085476D"/>
    <w:rsid w:val="00854ED3"/>
    <w:rsid w:val="00855074"/>
    <w:rsid w:val="00855184"/>
    <w:rsid w:val="00855BC4"/>
    <w:rsid w:val="008567D7"/>
    <w:rsid w:val="00856DE4"/>
    <w:rsid w:val="008605B6"/>
    <w:rsid w:val="0086148B"/>
    <w:rsid w:val="00862732"/>
    <w:rsid w:val="0086297C"/>
    <w:rsid w:val="008632A2"/>
    <w:rsid w:val="00863967"/>
    <w:rsid w:val="008655CC"/>
    <w:rsid w:val="0086615A"/>
    <w:rsid w:val="008670EA"/>
    <w:rsid w:val="00867431"/>
    <w:rsid w:val="00867B6D"/>
    <w:rsid w:val="00870639"/>
    <w:rsid w:val="00870B62"/>
    <w:rsid w:val="00870D65"/>
    <w:rsid w:val="00871CE8"/>
    <w:rsid w:val="0087352C"/>
    <w:rsid w:val="008739D1"/>
    <w:rsid w:val="00873D8C"/>
    <w:rsid w:val="00873DA5"/>
    <w:rsid w:val="0087544A"/>
    <w:rsid w:val="00876538"/>
    <w:rsid w:val="0087723C"/>
    <w:rsid w:val="008807BB"/>
    <w:rsid w:val="008811C2"/>
    <w:rsid w:val="0088164E"/>
    <w:rsid w:val="00881755"/>
    <w:rsid w:val="00881994"/>
    <w:rsid w:val="008821AA"/>
    <w:rsid w:val="0088275D"/>
    <w:rsid w:val="00882D87"/>
    <w:rsid w:val="00883E00"/>
    <w:rsid w:val="0088446B"/>
    <w:rsid w:val="008844CF"/>
    <w:rsid w:val="00884F83"/>
    <w:rsid w:val="00884FD4"/>
    <w:rsid w:val="00886EA8"/>
    <w:rsid w:val="00890539"/>
    <w:rsid w:val="008909DD"/>
    <w:rsid w:val="00891DAA"/>
    <w:rsid w:val="008923D3"/>
    <w:rsid w:val="008923FA"/>
    <w:rsid w:val="00892B00"/>
    <w:rsid w:val="00892C82"/>
    <w:rsid w:val="0089307D"/>
    <w:rsid w:val="008941FA"/>
    <w:rsid w:val="008946A3"/>
    <w:rsid w:val="00894CC8"/>
    <w:rsid w:val="00895DBE"/>
    <w:rsid w:val="00896000"/>
    <w:rsid w:val="0089648F"/>
    <w:rsid w:val="008A06A5"/>
    <w:rsid w:val="008A18E7"/>
    <w:rsid w:val="008A31E2"/>
    <w:rsid w:val="008A4CD8"/>
    <w:rsid w:val="008A5800"/>
    <w:rsid w:val="008A59A6"/>
    <w:rsid w:val="008A616E"/>
    <w:rsid w:val="008A710A"/>
    <w:rsid w:val="008A72BA"/>
    <w:rsid w:val="008A7505"/>
    <w:rsid w:val="008A7D4F"/>
    <w:rsid w:val="008A7E35"/>
    <w:rsid w:val="008B0265"/>
    <w:rsid w:val="008B052E"/>
    <w:rsid w:val="008B08F6"/>
    <w:rsid w:val="008B176B"/>
    <w:rsid w:val="008B1C3E"/>
    <w:rsid w:val="008B244C"/>
    <w:rsid w:val="008B2CD2"/>
    <w:rsid w:val="008B2E2D"/>
    <w:rsid w:val="008B302E"/>
    <w:rsid w:val="008B3818"/>
    <w:rsid w:val="008B4908"/>
    <w:rsid w:val="008B50A4"/>
    <w:rsid w:val="008B5EEA"/>
    <w:rsid w:val="008B6643"/>
    <w:rsid w:val="008B6DBC"/>
    <w:rsid w:val="008B7173"/>
    <w:rsid w:val="008C0AEA"/>
    <w:rsid w:val="008C1186"/>
    <w:rsid w:val="008C24FD"/>
    <w:rsid w:val="008C25BF"/>
    <w:rsid w:val="008C2FB4"/>
    <w:rsid w:val="008C40C9"/>
    <w:rsid w:val="008C444B"/>
    <w:rsid w:val="008C4C16"/>
    <w:rsid w:val="008C54E6"/>
    <w:rsid w:val="008C60FB"/>
    <w:rsid w:val="008C64FC"/>
    <w:rsid w:val="008C66A2"/>
    <w:rsid w:val="008C722E"/>
    <w:rsid w:val="008C7E93"/>
    <w:rsid w:val="008D0555"/>
    <w:rsid w:val="008D0812"/>
    <w:rsid w:val="008D086A"/>
    <w:rsid w:val="008D0B0E"/>
    <w:rsid w:val="008D0B86"/>
    <w:rsid w:val="008D1121"/>
    <w:rsid w:val="008D148A"/>
    <w:rsid w:val="008D182C"/>
    <w:rsid w:val="008D1AD5"/>
    <w:rsid w:val="008D2194"/>
    <w:rsid w:val="008D2C22"/>
    <w:rsid w:val="008D2E29"/>
    <w:rsid w:val="008D3BE5"/>
    <w:rsid w:val="008D418E"/>
    <w:rsid w:val="008D462D"/>
    <w:rsid w:val="008D480F"/>
    <w:rsid w:val="008D4A41"/>
    <w:rsid w:val="008D5121"/>
    <w:rsid w:val="008D5CD4"/>
    <w:rsid w:val="008D60F8"/>
    <w:rsid w:val="008D6886"/>
    <w:rsid w:val="008D7804"/>
    <w:rsid w:val="008D7A4C"/>
    <w:rsid w:val="008E0BC9"/>
    <w:rsid w:val="008E1121"/>
    <w:rsid w:val="008E1EA3"/>
    <w:rsid w:val="008E22E1"/>
    <w:rsid w:val="008E23F0"/>
    <w:rsid w:val="008E2A3E"/>
    <w:rsid w:val="008E3873"/>
    <w:rsid w:val="008E3C8D"/>
    <w:rsid w:val="008E4B1B"/>
    <w:rsid w:val="008E5D83"/>
    <w:rsid w:val="008E64E5"/>
    <w:rsid w:val="008E72F2"/>
    <w:rsid w:val="008E7EBE"/>
    <w:rsid w:val="008F1E1C"/>
    <w:rsid w:val="008F2526"/>
    <w:rsid w:val="008F2D9D"/>
    <w:rsid w:val="008F3820"/>
    <w:rsid w:val="008F3BB0"/>
    <w:rsid w:val="008F3CC2"/>
    <w:rsid w:val="008F3DA1"/>
    <w:rsid w:val="008F5C9A"/>
    <w:rsid w:val="008F61A9"/>
    <w:rsid w:val="008F6C96"/>
    <w:rsid w:val="008F7045"/>
    <w:rsid w:val="008F79A8"/>
    <w:rsid w:val="008F79CC"/>
    <w:rsid w:val="009005F1"/>
    <w:rsid w:val="009007C3"/>
    <w:rsid w:val="00900ADB"/>
    <w:rsid w:val="009014D1"/>
    <w:rsid w:val="00903886"/>
    <w:rsid w:val="00903A42"/>
    <w:rsid w:val="00903BB0"/>
    <w:rsid w:val="009041C7"/>
    <w:rsid w:val="009042C0"/>
    <w:rsid w:val="00906EF8"/>
    <w:rsid w:val="00906FD7"/>
    <w:rsid w:val="00907E4E"/>
    <w:rsid w:val="00910C44"/>
    <w:rsid w:val="00910C95"/>
    <w:rsid w:val="009127FE"/>
    <w:rsid w:val="00912DCB"/>
    <w:rsid w:val="009133DC"/>
    <w:rsid w:val="009136CF"/>
    <w:rsid w:val="00913757"/>
    <w:rsid w:val="0091473A"/>
    <w:rsid w:val="00914ABD"/>
    <w:rsid w:val="009152AD"/>
    <w:rsid w:val="00916D33"/>
    <w:rsid w:val="009179D4"/>
    <w:rsid w:val="00917E2D"/>
    <w:rsid w:val="00920006"/>
    <w:rsid w:val="0092085C"/>
    <w:rsid w:val="00921E59"/>
    <w:rsid w:val="009222B6"/>
    <w:rsid w:val="00922D8C"/>
    <w:rsid w:val="00922DFB"/>
    <w:rsid w:val="0092345A"/>
    <w:rsid w:val="009237A3"/>
    <w:rsid w:val="00923B4B"/>
    <w:rsid w:val="009250A6"/>
    <w:rsid w:val="00925B4F"/>
    <w:rsid w:val="0092688E"/>
    <w:rsid w:val="0092797E"/>
    <w:rsid w:val="0093006B"/>
    <w:rsid w:val="0093019D"/>
    <w:rsid w:val="0093036F"/>
    <w:rsid w:val="0093087D"/>
    <w:rsid w:val="00930B24"/>
    <w:rsid w:val="0093117C"/>
    <w:rsid w:val="00931CC3"/>
    <w:rsid w:val="00932B54"/>
    <w:rsid w:val="00932E50"/>
    <w:rsid w:val="00933111"/>
    <w:rsid w:val="0093325C"/>
    <w:rsid w:val="009332D1"/>
    <w:rsid w:val="00933636"/>
    <w:rsid w:val="009339D0"/>
    <w:rsid w:val="00933C48"/>
    <w:rsid w:val="00933DDC"/>
    <w:rsid w:val="00933FAB"/>
    <w:rsid w:val="00933FCB"/>
    <w:rsid w:val="0093414D"/>
    <w:rsid w:val="00934353"/>
    <w:rsid w:val="00934DCB"/>
    <w:rsid w:val="00934EF1"/>
    <w:rsid w:val="00935312"/>
    <w:rsid w:val="009357EB"/>
    <w:rsid w:val="00935CB5"/>
    <w:rsid w:val="00936617"/>
    <w:rsid w:val="00936753"/>
    <w:rsid w:val="0093675F"/>
    <w:rsid w:val="00936CB8"/>
    <w:rsid w:val="0093722B"/>
    <w:rsid w:val="00940AFB"/>
    <w:rsid w:val="00943421"/>
    <w:rsid w:val="0094390F"/>
    <w:rsid w:val="009444EB"/>
    <w:rsid w:val="009448B4"/>
    <w:rsid w:val="009456BD"/>
    <w:rsid w:val="00945C3B"/>
    <w:rsid w:val="00946072"/>
    <w:rsid w:val="0094653C"/>
    <w:rsid w:val="00946F2C"/>
    <w:rsid w:val="00950471"/>
    <w:rsid w:val="00953A6B"/>
    <w:rsid w:val="00953BF1"/>
    <w:rsid w:val="0095406C"/>
    <w:rsid w:val="009544C3"/>
    <w:rsid w:val="009547EE"/>
    <w:rsid w:val="009551D9"/>
    <w:rsid w:val="0095700D"/>
    <w:rsid w:val="0096174D"/>
    <w:rsid w:val="00961B51"/>
    <w:rsid w:val="0096389E"/>
    <w:rsid w:val="00963A01"/>
    <w:rsid w:val="00964039"/>
    <w:rsid w:val="00964569"/>
    <w:rsid w:val="00964886"/>
    <w:rsid w:val="00964D2E"/>
    <w:rsid w:val="00964E5C"/>
    <w:rsid w:val="00964E9A"/>
    <w:rsid w:val="009651AB"/>
    <w:rsid w:val="00965CC8"/>
    <w:rsid w:val="00965DF8"/>
    <w:rsid w:val="009672F4"/>
    <w:rsid w:val="00970AA7"/>
    <w:rsid w:val="00970FD0"/>
    <w:rsid w:val="0097205D"/>
    <w:rsid w:val="00973509"/>
    <w:rsid w:val="009735FC"/>
    <w:rsid w:val="00973E26"/>
    <w:rsid w:val="00973F3F"/>
    <w:rsid w:val="0097402F"/>
    <w:rsid w:val="00974330"/>
    <w:rsid w:val="00974679"/>
    <w:rsid w:val="00974A22"/>
    <w:rsid w:val="00974B4A"/>
    <w:rsid w:val="00974E2A"/>
    <w:rsid w:val="0097513B"/>
    <w:rsid w:val="00975496"/>
    <w:rsid w:val="00975741"/>
    <w:rsid w:val="00975F15"/>
    <w:rsid w:val="00976F27"/>
    <w:rsid w:val="00980392"/>
    <w:rsid w:val="009808DA"/>
    <w:rsid w:val="00980987"/>
    <w:rsid w:val="00981349"/>
    <w:rsid w:val="00981EFA"/>
    <w:rsid w:val="0098202D"/>
    <w:rsid w:val="009828E1"/>
    <w:rsid w:val="00982CE0"/>
    <w:rsid w:val="009838A2"/>
    <w:rsid w:val="00983A98"/>
    <w:rsid w:val="009842E2"/>
    <w:rsid w:val="00984518"/>
    <w:rsid w:val="00985919"/>
    <w:rsid w:val="00987342"/>
    <w:rsid w:val="00987423"/>
    <w:rsid w:val="00990ACD"/>
    <w:rsid w:val="00990B24"/>
    <w:rsid w:val="00991B07"/>
    <w:rsid w:val="00992139"/>
    <w:rsid w:val="0099347B"/>
    <w:rsid w:val="00993F0E"/>
    <w:rsid w:val="00994E90"/>
    <w:rsid w:val="009951C6"/>
    <w:rsid w:val="009951E7"/>
    <w:rsid w:val="00995A2B"/>
    <w:rsid w:val="00995C96"/>
    <w:rsid w:val="009960F6"/>
    <w:rsid w:val="00997A7E"/>
    <w:rsid w:val="00997C98"/>
    <w:rsid w:val="00997F0A"/>
    <w:rsid w:val="009A0CA6"/>
    <w:rsid w:val="009A0F67"/>
    <w:rsid w:val="009A10CC"/>
    <w:rsid w:val="009A1CC6"/>
    <w:rsid w:val="009A2EE9"/>
    <w:rsid w:val="009A3B3E"/>
    <w:rsid w:val="009A3B8D"/>
    <w:rsid w:val="009A4389"/>
    <w:rsid w:val="009A47CB"/>
    <w:rsid w:val="009A4C3E"/>
    <w:rsid w:val="009A5125"/>
    <w:rsid w:val="009A66A9"/>
    <w:rsid w:val="009A75CE"/>
    <w:rsid w:val="009A7954"/>
    <w:rsid w:val="009B0631"/>
    <w:rsid w:val="009B0AA9"/>
    <w:rsid w:val="009B0C44"/>
    <w:rsid w:val="009B0F4B"/>
    <w:rsid w:val="009B1A1C"/>
    <w:rsid w:val="009B1A4C"/>
    <w:rsid w:val="009B2AF1"/>
    <w:rsid w:val="009B4A5C"/>
    <w:rsid w:val="009B512B"/>
    <w:rsid w:val="009B576C"/>
    <w:rsid w:val="009B5772"/>
    <w:rsid w:val="009B57BF"/>
    <w:rsid w:val="009B57FF"/>
    <w:rsid w:val="009B60BF"/>
    <w:rsid w:val="009B6359"/>
    <w:rsid w:val="009B7C26"/>
    <w:rsid w:val="009B7F73"/>
    <w:rsid w:val="009C0695"/>
    <w:rsid w:val="009C1454"/>
    <w:rsid w:val="009C16CA"/>
    <w:rsid w:val="009C1FC2"/>
    <w:rsid w:val="009C28A3"/>
    <w:rsid w:val="009C3049"/>
    <w:rsid w:val="009C3DFD"/>
    <w:rsid w:val="009C4395"/>
    <w:rsid w:val="009C43B9"/>
    <w:rsid w:val="009C46FB"/>
    <w:rsid w:val="009C4B0B"/>
    <w:rsid w:val="009C4B28"/>
    <w:rsid w:val="009C544A"/>
    <w:rsid w:val="009C54CA"/>
    <w:rsid w:val="009C5AA6"/>
    <w:rsid w:val="009C6028"/>
    <w:rsid w:val="009C7DC6"/>
    <w:rsid w:val="009C7FEB"/>
    <w:rsid w:val="009D0126"/>
    <w:rsid w:val="009D172E"/>
    <w:rsid w:val="009D1C6E"/>
    <w:rsid w:val="009D264B"/>
    <w:rsid w:val="009D2B6E"/>
    <w:rsid w:val="009D35AA"/>
    <w:rsid w:val="009D3DD7"/>
    <w:rsid w:val="009D462D"/>
    <w:rsid w:val="009D4AFB"/>
    <w:rsid w:val="009D4C61"/>
    <w:rsid w:val="009D50A7"/>
    <w:rsid w:val="009D5621"/>
    <w:rsid w:val="009D56EA"/>
    <w:rsid w:val="009D57C9"/>
    <w:rsid w:val="009D5BAC"/>
    <w:rsid w:val="009D6188"/>
    <w:rsid w:val="009D68A0"/>
    <w:rsid w:val="009D7B64"/>
    <w:rsid w:val="009E1B66"/>
    <w:rsid w:val="009E225E"/>
    <w:rsid w:val="009E3206"/>
    <w:rsid w:val="009E3F14"/>
    <w:rsid w:val="009E51D2"/>
    <w:rsid w:val="009E63C6"/>
    <w:rsid w:val="009E7242"/>
    <w:rsid w:val="009F046B"/>
    <w:rsid w:val="009F1D7E"/>
    <w:rsid w:val="009F4375"/>
    <w:rsid w:val="009F46F8"/>
    <w:rsid w:val="009F48D0"/>
    <w:rsid w:val="009F4B41"/>
    <w:rsid w:val="009F52E8"/>
    <w:rsid w:val="009F532D"/>
    <w:rsid w:val="009F5950"/>
    <w:rsid w:val="009F5DFA"/>
    <w:rsid w:val="009F5F09"/>
    <w:rsid w:val="009F646C"/>
    <w:rsid w:val="009F669B"/>
    <w:rsid w:val="009F67D9"/>
    <w:rsid w:val="009F6908"/>
    <w:rsid w:val="009F72FA"/>
    <w:rsid w:val="00A00294"/>
    <w:rsid w:val="00A01130"/>
    <w:rsid w:val="00A01D20"/>
    <w:rsid w:val="00A029C3"/>
    <w:rsid w:val="00A037EB"/>
    <w:rsid w:val="00A03E41"/>
    <w:rsid w:val="00A0441B"/>
    <w:rsid w:val="00A04912"/>
    <w:rsid w:val="00A04E3A"/>
    <w:rsid w:val="00A05D43"/>
    <w:rsid w:val="00A0677F"/>
    <w:rsid w:val="00A073B1"/>
    <w:rsid w:val="00A0767B"/>
    <w:rsid w:val="00A10E4D"/>
    <w:rsid w:val="00A1181D"/>
    <w:rsid w:val="00A11BD8"/>
    <w:rsid w:val="00A11F76"/>
    <w:rsid w:val="00A12605"/>
    <w:rsid w:val="00A12895"/>
    <w:rsid w:val="00A13246"/>
    <w:rsid w:val="00A137EC"/>
    <w:rsid w:val="00A13AFC"/>
    <w:rsid w:val="00A14265"/>
    <w:rsid w:val="00A14504"/>
    <w:rsid w:val="00A14D49"/>
    <w:rsid w:val="00A157E5"/>
    <w:rsid w:val="00A15CB7"/>
    <w:rsid w:val="00A16A46"/>
    <w:rsid w:val="00A16DA8"/>
    <w:rsid w:val="00A20B32"/>
    <w:rsid w:val="00A23032"/>
    <w:rsid w:val="00A23709"/>
    <w:rsid w:val="00A2445C"/>
    <w:rsid w:val="00A24F4B"/>
    <w:rsid w:val="00A253C5"/>
    <w:rsid w:val="00A27550"/>
    <w:rsid w:val="00A2764B"/>
    <w:rsid w:val="00A27CD0"/>
    <w:rsid w:val="00A3293F"/>
    <w:rsid w:val="00A32F45"/>
    <w:rsid w:val="00A33022"/>
    <w:rsid w:val="00A3450A"/>
    <w:rsid w:val="00A34D0F"/>
    <w:rsid w:val="00A34FCA"/>
    <w:rsid w:val="00A35740"/>
    <w:rsid w:val="00A35DCE"/>
    <w:rsid w:val="00A36507"/>
    <w:rsid w:val="00A366B5"/>
    <w:rsid w:val="00A36AF7"/>
    <w:rsid w:val="00A4004E"/>
    <w:rsid w:val="00A403BB"/>
    <w:rsid w:val="00A4108E"/>
    <w:rsid w:val="00A42098"/>
    <w:rsid w:val="00A4266B"/>
    <w:rsid w:val="00A42ED4"/>
    <w:rsid w:val="00A42F27"/>
    <w:rsid w:val="00A4641E"/>
    <w:rsid w:val="00A464A1"/>
    <w:rsid w:val="00A47CD0"/>
    <w:rsid w:val="00A50138"/>
    <w:rsid w:val="00A50349"/>
    <w:rsid w:val="00A50E7B"/>
    <w:rsid w:val="00A50F41"/>
    <w:rsid w:val="00A513BE"/>
    <w:rsid w:val="00A524EF"/>
    <w:rsid w:val="00A52752"/>
    <w:rsid w:val="00A5279D"/>
    <w:rsid w:val="00A52E5E"/>
    <w:rsid w:val="00A53163"/>
    <w:rsid w:val="00A5383B"/>
    <w:rsid w:val="00A53862"/>
    <w:rsid w:val="00A53C25"/>
    <w:rsid w:val="00A54209"/>
    <w:rsid w:val="00A54374"/>
    <w:rsid w:val="00A54695"/>
    <w:rsid w:val="00A559BD"/>
    <w:rsid w:val="00A55E7C"/>
    <w:rsid w:val="00A563B3"/>
    <w:rsid w:val="00A56440"/>
    <w:rsid w:val="00A56EF8"/>
    <w:rsid w:val="00A573A9"/>
    <w:rsid w:val="00A5771A"/>
    <w:rsid w:val="00A603B1"/>
    <w:rsid w:val="00A6172C"/>
    <w:rsid w:val="00A628B1"/>
    <w:rsid w:val="00A64402"/>
    <w:rsid w:val="00A646F1"/>
    <w:rsid w:val="00A65478"/>
    <w:rsid w:val="00A657E9"/>
    <w:rsid w:val="00A660E7"/>
    <w:rsid w:val="00A66D58"/>
    <w:rsid w:val="00A66DA5"/>
    <w:rsid w:val="00A7070F"/>
    <w:rsid w:val="00A72C43"/>
    <w:rsid w:val="00A74448"/>
    <w:rsid w:val="00A74A84"/>
    <w:rsid w:val="00A7527E"/>
    <w:rsid w:val="00A75293"/>
    <w:rsid w:val="00A75684"/>
    <w:rsid w:val="00A7745C"/>
    <w:rsid w:val="00A77921"/>
    <w:rsid w:val="00A806FC"/>
    <w:rsid w:val="00A80F49"/>
    <w:rsid w:val="00A81305"/>
    <w:rsid w:val="00A8159D"/>
    <w:rsid w:val="00A825CA"/>
    <w:rsid w:val="00A839AC"/>
    <w:rsid w:val="00A84D29"/>
    <w:rsid w:val="00A85217"/>
    <w:rsid w:val="00A85A60"/>
    <w:rsid w:val="00A8663C"/>
    <w:rsid w:val="00A8679F"/>
    <w:rsid w:val="00A86879"/>
    <w:rsid w:val="00A87DDD"/>
    <w:rsid w:val="00A90077"/>
    <w:rsid w:val="00A90198"/>
    <w:rsid w:val="00A90FC9"/>
    <w:rsid w:val="00A9217D"/>
    <w:rsid w:val="00A92281"/>
    <w:rsid w:val="00A92AFE"/>
    <w:rsid w:val="00A930AC"/>
    <w:rsid w:val="00A93335"/>
    <w:rsid w:val="00A93CCA"/>
    <w:rsid w:val="00A94500"/>
    <w:rsid w:val="00A95928"/>
    <w:rsid w:val="00A960CD"/>
    <w:rsid w:val="00A965FB"/>
    <w:rsid w:val="00A96BF0"/>
    <w:rsid w:val="00A97004"/>
    <w:rsid w:val="00A975B6"/>
    <w:rsid w:val="00A97968"/>
    <w:rsid w:val="00A97E96"/>
    <w:rsid w:val="00AA0128"/>
    <w:rsid w:val="00AA1529"/>
    <w:rsid w:val="00AA196F"/>
    <w:rsid w:val="00AA1EEA"/>
    <w:rsid w:val="00AA3210"/>
    <w:rsid w:val="00AA3878"/>
    <w:rsid w:val="00AA4B02"/>
    <w:rsid w:val="00AA4B87"/>
    <w:rsid w:val="00AA4B88"/>
    <w:rsid w:val="00AA55D5"/>
    <w:rsid w:val="00AA612B"/>
    <w:rsid w:val="00AB0C62"/>
    <w:rsid w:val="00AB0FB0"/>
    <w:rsid w:val="00AB111E"/>
    <w:rsid w:val="00AB468B"/>
    <w:rsid w:val="00AB5430"/>
    <w:rsid w:val="00AB61ED"/>
    <w:rsid w:val="00AB648A"/>
    <w:rsid w:val="00AB6B00"/>
    <w:rsid w:val="00AB70F8"/>
    <w:rsid w:val="00AB7C16"/>
    <w:rsid w:val="00AC01CB"/>
    <w:rsid w:val="00AC0915"/>
    <w:rsid w:val="00AC0A06"/>
    <w:rsid w:val="00AC0E1D"/>
    <w:rsid w:val="00AC1BC3"/>
    <w:rsid w:val="00AC23D3"/>
    <w:rsid w:val="00AC3DC1"/>
    <w:rsid w:val="00AC5506"/>
    <w:rsid w:val="00AC59F2"/>
    <w:rsid w:val="00AC69C7"/>
    <w:rsid w:val="00AC6C8D"/>
    <w:rsid w:val="00AC6D74"/>
    <w:rsid w:val="00AC6F6F"/>
    <w:rsid w:val="00AC7174"/>
    <w:rsid w:val="00AC7A42"/>
    <w:rsid w:val="00AC7FDC"/>
    <w:rsid w:val="00AD0F2E"/>
    <w:rsid w:val="00AD23C0"/>
    <w:rsid w:val="00AD3721"/>
    <w:rsid w:val="00AD412B"/>
    <w:rsid w:val="00AD45EE"/>
    <w:rsid w:val="00AD5765"/>
    <w:rsid w:val="00AD5F50"/>
    <w:rsid w:val="00AD605D"/>
    <w:rsid w:val="00AD6344"/>
    <w:rsid w:val="00AD6811"/>
    <w:rsid w:val="00AD735F"/>
    <w:rsid w:val="00AD749F"/>
    <w:rsid w:val="00AD7C63"/>
    <w:rsid w:val="00AE0A96"/>
    <w:rsid w:val="00AE1434"/>
    <w:rsid w:val="00AE1FC4"/>
    <w:rsid w:val="00AE2D32"/>
    <w:rsid w:val="00AE3A84"/>
    <w:rsid w:val="00AE462F"/>
    <w:rsid w:val="00AE677B"/>
    <w:rsid w:val="00AE718A"/>
    <w:rsid w:val="00AE74A6"/>
    <w:rsid w:val="00AE76D9"/>
    <w:rsid w:val="00AE78BB"/>
    <w:rsid w:val="00AF025C"/>
    <w:rsid w:val="00AF1000"/>
    <w:rsid w:val="00AF1413"/>
    <w:rsid w:val="00AF19CA"/>
    <w:rsid w:val="00AF1B37"/>
    <w:rsid w:val="00AF1F7E"/>
    <w:rsid w:val="00AF25B5"/>
    <w:rsid w:val="00AF3A5D"/>
    <w:rsid w:val="00AF3E60"/>
    <w:rsid w:val="00AF4368"/>
    <w:rsid w:val="00AF5050"/>
    <w:rsid w:val="00AF5522"/>
    <w:rsid w:val="00AF5991"/>
    <w:rsid w:val="00AF5BCA"/>
    <w:rsid w:val="00AF6707"/>
    <w:rsid w:val="00B00472"/>
    <w:rsid w:val="00B00B5B"/>
    <w:rsid w:val="00B019BB"/>
    <w:rsid w:val="00B022FA"/>
    <w:rsid w:val="00B028ED"/>
    <w:rsid w:val="00B02915"/>
    <w:rsid w:val="00B02B32"/>
    <w:rsid w:val="00B037A4"/>
    <w:rsid w:val="00B0405F"/>
    <w:rsid w:val="00B040C2"/>
    <w:rsid w:val="00B04269"/>
    <w:rsid w:val="00B05B2B"/>
    <w:rsid w:val="00B06092"/>
    <w:rsid w:val="00B1053D"/>
    <w:rsid w:val="00B10E62"/>
    <w:rsid w:val="00B110E7"/>
    <w:rsid w:val="00B11D11"/>
    <w:rsid w:val="00B11F57"/>
    <w:rsid w:val="00B1227E"/>
    <w:rsid w:val="00B136D3"/>
    <w:rsid w:val="00B1446B"/>
    <w:rsid w:val="00B1570B"/>
    <w:rsid w:val="00B17BB4"/>
    <w:rsid w:val="00B17C60"/>
    <w:rsid w:val="00B20432"/>
    <w:rsid w:val="00B20D54"/>
    <w:rsid w:val="00B20F47"/>
    <w:rsid w:val="00B211CC"/>
    <w:rsid w:val="00B21EBF"/>
    <w:rsid w:val="00B21F65"/>
    <w:rsid w:val="00B23079"/>
    <w:rsid w:val="00B2310C"/>
    <w:rsid w:val="00B23322"/>
    <w:rsid w:val="00B2363E"/>
    <w:rsid w:val="00B2384B"/>
    <w:rsid w:val="00B23997"/>
    <w:rsid w:val="00B24B58"/>
    <w:rsid w:val="00B255D7"/>
    <w:rsid w:val="00B26481"/>
    <w:rsid w:val="00B266BA"/>
    <w:rsid w:val="00B269F5"/>
    <w:rsid w:val="00B26E7A"/>
    <w:rsid w:val="00B2751F"/>
    <w:rsid w:val="00B2798E"/>
    <w:rsid w:val="00B308BE"/>
    <w:rsid w:val="00B30AB4"/>
    <w:rsid w:val="00B30B5A"/>
    <w:rsid w:val="00B31CA2"/>
    <w:rsid w:val="00B31EDB"/>
    <w:rsid w:val="00B32A3B"/>
    <w:rsid w:val="00B33822"/>
    <w:rsid w:val="00B3474F"/>
    <w:rsid w:val="00B3495C"/>
    <w:rsid w:val="00B34A55"/>
    <w:rsid w:val="00B351D6"/>
    <w:rsid w:val="00B353B1"/>
    <w:rsid w:val="00B35E86"/>
    <w:rsid w:val="00B361DC"/>
    <w:rsid w:val="00B418F6"/>
    <w:rsid w:val="00B41B75"/>
    <w:rsid w:val="00B41FA5"/>
    <w:rsid w:val="00B4291A"/>
    <w:rsid w:val="00B4298D"/>
    <w:rsid w:val="00B42A90"/>
    <w:rsid w:val="00B42B6E"/>
    <w:rsid w:val="00B42FA7"/>
    <w:rsid w:val="00B438C1"/>
    <w:rsid w:val="00B43E28"/>
    <w:rsid w:val="00B440B9"/>
    <w:rsid w:val="00B44ED3"/>
    <w:rsid w:val="00B45656"/>
    <w:rsid w:val="00B45DC7"/>
    <w:rsid w:val="00B463C2"/>
    <w:rsid w:val="00B4674D"/>
    <w:rsid w:val="00B47B1D"/>
    <w:rsid w:val="00B5002C"/>
    <w:rsid w:val="00B50367"/>
    <w:rsid w:val="00B5037C"/>
    <w:rsid w:val="00B50AF0"/>
    <w:rsid w:val="00B50B44"/>
    <w:rsid w:val="00B518BD"/>
    <w:rsid w:val="00B523E0"/>
    <w:rsid w:val="00B52495"/>
    <w:rsid w:val="00B529BF"/>
    <w:rsid w:val="00B52A35"/>
    <w:rsid w:val="00B537B5"/>
    <w:rsid w:val="00B5461D"/>
    <w:rsid w:val="00B547B4"/>
    <w:rsid w:val="00B558E3"/>
    <w:rsid w:val="00B55CBA"/>
    <w:rsid w:val="00B56541"/>
    <w:rsid w:val="00B576FE"/>
    <w:rsid w:val="00B602E5"/>
    <w:rsid w:val="00B61F77"/>
    <w:rsid w:val="00B6242F"/>
    <w:rsid w:val="00B6253E"/>
    <w:rsid w:val="00B63CCD"/>
    <w:rsid w:val="00B654A1"/>
    <w:rsid w:val="00B6636A"/>
    <w:rsid w:val="00B66868"/>
    <w:rsid w:val="00B66CBB"/>
    <w:rsid w:val="00B6763B"/>
    <w:rsid w:val="00B67C98"/>
    <w:rsid w:val="00B70331"/>
    <w:rsid w:val="00B7037F"/>
    <w:rsid w:val="00B711DD"/>
    <w:rsid w:val="00B712E3"/>
    <w:rsid w:val="00B71B46"/>
    <w:rsid w:val="00B73710"/>
    <w:rsid w:val="00B74135"/>
    <w:rsid w:val="00B742E0"/>
    <w:rsid w:val="00B742E7"/>
    <w:rsid w:val="00B747A9"/>
    <w:rsid w:val="00B747E3"/>
    <w:rsid w:val="00B74D72"/>
    <w:rsid w:val="00B75E52"/>
    <w:rsid w:val="00B76B7F"/>
    <w:rsid w:val="00B77D59"/>
    <w:rsid w:val="00B8034B"/>
    <w:rsid w:val="00B808BC"/>
    <w:rsid w:val="00B80F61"/>
    <w:rsid w:val="00B81AA4"/>
    <w:rsid w:val="00B82868"/>
    <w:rsid w:val="00B8381B"/>
    <w:rsid w:val="00B83A6B"/>
    <w:rsid w:val="00B83AF0"/>
    <w:rsid w:val="00B8453E"/>
    <w:rsid w:val="00B85468"/>
    <w:rsid w:val="00B85497"/>
    <w:rsid w:val="00B85AA9"/>
    <w:rsid w:val="00B85D31"/>
    <w:rsid w:val="00B86542"/>
    <w:rsid w:val="00B869AE"/>
    <w:rsid w:val="00B86BBB"/>
    <w:rsid w:val="00B86C66"/>
    <w:rsid w:val="00B87EB3"/>
    <w:rsid w:val="00B90096"/>
    <w:rsid w:val="00B90D24"/>
    <w:rsid w:val="00B91E0B"/>
    <w:rsid w:val="00B92DDC"/>
    <w:rsid w:val="00B93918"/>
    <w:rsid w:val="00B9404E"/>
    <w:rsid w:val="00B94837"/>
    <w:rsid w:val="00B94D05"/>
    <w:rsid w:val="00B951CB"/>
    <w:rsid w:val="00B95EAB"/>
    <w:rsid w:val="00B95F5C"/>
    <w:rsid w:val="00B9613A"/>
    <w:rsid w:val="00B964BA"/>
    <w:rsid w:val="00B970A8"/>
    <w:rsid w:val="00B97EAF"/>
    <w:rsid w:val="00BA0A52"/>
    <w:rsid w:val="00BA0F6E"/>
    <w:rsid w:val="00BA1050"/>
    <w:rsid w:val="00BA1130"/>
    <w:rsid w:val="00BA1272"/>
    <w:rsid w:val="00BA21A4"/>
    <w:rsid w:val="00BA26FF"/>
    <w:rsid w:val="00BA4751"/>
    <w:rsid w:val="00BA54B6"/>
    <w:rsid w:val="00BA560C"/>
    <w:rsid w:val="00BA5FDD"/>
    <w:rsid w:val="00BA6869"/>
    <w:rsid w:val="00BA754E"/>
    <w:rsid w:val="00BA7E17"/>
    <w:rsid w:val="00BB1878"/>
    <w:rsid w:val="00BB2096"/>
    <w:rsid w:val="00BB3A69"/>
    <w:rsid w:val="00BB413B"/>
    <w:rsid w:val="00BB450A"/>
    <w:rsid w:val="00BB4D13"/>
    <w:rsid w:val="00BB4FD1"/>
    <w:rsid w:val="00BB53FA"/>
    <w:rsid w:val="00BB580E"/>
    <w:rsid w:val="00BB6905"/>
    <w:rsid w:val="00BB7485"/>
    <w:rsid w:val="00BB76F4"/>
    <w:rsid w:val="00BC1DE0"/>
    <w:rsid w:val="00BC325E"/>
    <w:rsid w:val="00BC3E75"/>
    <w:rsid w:val="00BC43F8"/>
    <w:rsid w:val="00BC750D"/>
    <w:rsid w:val="00BC7A1E"/>
    <w:rsid w:val="00BD0043"/>
    <w:rsid w:val="00BD032B"/>
    <w:rsid w:val="00BD08BC"/>
    <w:rsid w:val="00BD1519"/>
    <w:rsid w:val="00BD253D"/>
    <w:rsid w:val="00BD31B4"/>
    <w:rsid w:val="00BD3AFF"/>
    <w:rsid w:val="00BD57B8"/>
    <w:rsid w:val="00BD6EE5"/>
    <w:rsid w:val="00BD77CA"/>
    <w:rsid w:val="00BE0183"/>
    <w:rsid w:val="00BE0734"/>
    <w:rsid w:val="00BE07A8"/>
    <w:rsid w:val="00BE1145"/>
    <w:rsid w:val="00BE117E"/>
    <w:rsid w:val="00BE2F52"/>
    <w:rsid w:val="00BE3620"/>
    <w:rsid w:val="00BE43D7"/>
    <w:rsid w:val="00BE5493"/>
    <w:rsid w:val="00BE586A"/>
    <w:rsid w:val="00BE6430"/>
    <w:rsid w:val="00BE6742"/>
    <w:rsid w:val="00BE6E3A"/>
    <w:rsid w:val="00BE7865"/>
    <w:rsid w:val="00BF0A5E"/>
    <w:rsid w:val="00BF102F"/>
    <w:rsid w:val="00BF156B"/>
    <w:rsid w:val="00BF1E14"/>
    <w:rsid w:val="00BF25F7"/>
    <w:rsid w:val="00BF2CDC"/>
    <w:rsid w:val="00BF5187"/>
    <w:rsid w:val="00BF5F69"/>
    <w:rsid w:val="00BF6B2C"/>
    <w:rsid w:val="00BF6EB1"/>
    <w:rsid w:val="00BF77C9"/>
    <w:rsid w:val="00C00D69"/>
    <w:rsid w:val="00C00FD9"/>
    <w:rsid w:val="00C01345"/>
    <w:rsid w:val="00C0135F"/>
    <w:rsid w:val="00C01DC8"/>
    <w:rsid w:val="00C01E1C"/>
    <w:rsid w:val="00C02680"/>
    <w:rsid w:val="00C0379E"/>
    <w:rsid w:val="00C0398E"/>
    <w:rsid w:val="00C03A98"/>
    <w:rsid w:val="00C044C0"/>
    <w:rsid w:val="00C04B98"/>
    <w:rsid w:val="00C06877"/>
    <w:rsid w:val="00C06DC9"/>
    <w:rsid w:val="00C0723C"/>
    <w:rsid w:val="00C0733C"/>
    <w:rsid w:val="00C07C9E"/>
    <w:rsid w:val="00C1026F"/>
    <w:rsid w:val="00C11A83"/>
    <w:rsid w:val="00C125A6"/>
    <w:rsid w:val="00C12C48"/>
    <w:rsid w:val="00C1309A"/>
    <w:rsid w:val="00C131A4"/>
    <w:rsid w:val="00C13237"/>
    <w:rsid w:val="00C14F78"/>
    <w:rsid w:val="00C14F9A"/>
    <w:rsid w:val="00C151C9"/>
    <w:rsid w:val="00C15347"/>
    <w:rsid w:val="00C15BF0"/>
    <w:rsid w:val="00C15E27"/>
    <w:rsid w:val="00C165D9"/>
    <w:rsid w:val="00C20C26"/>
    <w:rsid w:val="00C20C7F"/>
    <w:rsid w:val="00C22281"/>
    <w:rsid w:val="00C225E7"/>
    <w:rsid w:val="00C2267C"/>
    <w:rsid w:val="00C22810"/>
    <w:rsid w:val="00C22C8E"/>
    <w:rsid w:val="00C23195"/>
    <w:rsid w:val="00C2385C"/>
    <w:rsid w:val="00C23AFF"/>
    <w:rsid w:val="00C25A3B"/>
    <w:rsid w:val="00C26000"/>
    <w:rsid w:val="00C26119"/>
    <w:rsid w:val="00C30661"/>
    <w:rsid w:val="00C30B30"/>
    <w:rsid w:val="00C31107"/>
    <w:rsid w:val="00C31DC2"/>
    <w:rsid w:val="00C3296D"/>
    <w:rsid w:val="00C32AF1"/>
    <w:rsid w:val="00C32E60"/>
    <w:rsid w:val="00C333E7"/>
    <w:rsid w:val="00C337DA"/>
    <w:rsid w:val="00C33BDF"/>
    <w:rsid w:val="00C34596"/>
    <w:rsid w:val="00C3476E"/>
    <w:rsid w:val="00C34F88"/>
    <w:rsid w:val="00C35213"/>
    <w:rsid w:val="00C35804"/>
    <w:rsid w:val="00C35919"/>
    <w:rsid w:val="00C3677B"/>
    <w:rsid w:val="00C367F3"/>
    <w:rsid w:val="00C3766D"/>
    <w:rsid w:val="00C37F08"/>
    <w:rsid w:val="00C403A9"/>
    <w:rsid w:val="00C40C4E"/>
    <w:rsid w:val="00C40D55"/>
    <w:rsid w:val="00C41E62"/>
    <w:rsid w:val="00C42431"/>
    <w:rsid w:val="00C4293E"/>
    <w:rsid w:val="00C429F0"/>
    <w:rsid w:val="00C42D17"/>
    <w:rsid w:val="00C4369C"/>
    <w:rsid w:val="00C43F7A"/>
    <w:rsid w:val="00C44DBB"/>
    <w:rsid w:val="00C44EB6"/>
    <w:rsid w:val="00C45313"/>
    <w:rsid w:val="00C453EF"/>
    <w:rsid w:val="00C4661C"/>
    <w:rsid w:val="00C47359"/>
    <w:rsid w:val="00C500D3"/>
    <w:rsid w:val="00C50784"/>
    <w:rsid w:val="00C50B9B"/>
    <w:rsid w:val="00C50E58"/>
    <w:rsid w:val="00C51F20"/>
    <w:rsid w:val="00C52059"/>
    <w:rsid w:val="00C524A9"/>
    <w:rsid w:val="00C53585"/>
    <w:rsid w:val="00C53592"/>
    <w:rsid w:val="00C53B78"/>
    <w:rsid w:val="00C53FA9"/>
    <w:rsid w:val="00C56571"/>
    <w:rsid w:val="00C56CBA"/>
    <w:rsid w:val="00C5788A"/>
    <w:rsid w:val="00C60A95"/>
    <w:rsid w:val="00C60F15"/>
    <w:rsid w:val="00C61ABE"/>
    <w:rsid w:val="00C621C4"/>
    <w:rsid w:val="00C6269F"/>
    <w:rsid w:val="00C647D7"/>
    <w:rsid w:val="00C6592E"/>
    <w:rsid w:val="00C65A31"/>
    <w:rsid w:val="00C65FF7"/>
    <w:rsid w:val="00C67E31"/>
    <w:rsid w:val="00C71318"/>
    <w:rsid w:val="00C71372"/>
    <w:rsid w:val="00C717D6"/>
    <w:rsid w:val="00C71A45"/>
    <w:rsid w:val="00C721AB"/>
    <w:rsid w:val="00C72E88"/>
    <w:rsid w:val="00C7348C"/>
    <w:rsid w:val="00C73B87"/>
    <w:rsid w:val="00C73FE7"/>
    <w:rsid w:val="00C74A85"/>
    <w:rsid w:val="00C74B94"/>
    <w:rsid w:val="00C74E22"/>
    <w:rsid w:val="00C74EDC"/>
    <w:rsid w:val="00C752B4"/>
    <w:rsid w:val="00C75F55"/>
    <w:rsid w:val="00C760A3"/>
    <w:rsid w:val="00C7657E"/>
    <w:rsid w:val="00C766BE"/>
    <w:rsid w:val="00C800B2"/>
    <w:rsid w:val="00C804D3"/>
    <w:rsid w:val="00C80E3C"/>
    <w:rsid w:val="00C8112F"/>
    <w:rsid w:val="00C81263"/>
    <w:rsid w:val="00C813CE"/>
    <w:rsid w:val="00C82225"/>
    <w:rsid w:val="00C823E6"/>
    <w:rsid w:val="00C823EC"/>
    <w:rsid w:val="00C83AF4"/>
    <w:rsid w:val="00C848A7"/>
    <w:rsid w:val="00C84C81"/>
    <w:rsid w:val="00C853F5"/>
    <w:rsid w:val="00C85944"/>
    <w:rsid w:val="00C85BD5"/>
    <w:rsid w:val="00C8631E"/>
    <w:rsid w:val="00C86F88"/>
    <w:rsid w:val="00C8730B"/>
    <w:rsid w:val="00C87491"/>
    <w:rsid w:val="00C879EC"/>
    <w:rsid w:val="00C87CEF"/>
    <w:rsid w:val="00C87FDE"/>
    <w:rsid w:val="00C90951"/>
    <w:rsid w:val="00C909F8"/>
    <w:rsid w:val="00C90FA4"/>
    <w:rsid w:val="00C91572"/>
    <w:rsid w:val="00C9166C"/>
    <w:rsid w:val="00C916C9"/>
    <w:rsid w:val="00C91725"/>
    <w:rsid w:val="00C91CCB"/>
    <w:rsid w:val="00C91CF1"/>
    <w:rsid w:val="00C91F7D"/>
    <w:rsid w:val="00C9253D"/>
    <w:rsid w:val="00C92AF5"/>
    <w:rsid w:val="00C92EFE"/>
    <w:rsid w:val="00C93505"/>
    <w:rsid w:val="00C936A0"/>
    <w:rsid w:val="00C9421E"/>
    <w:rsid w:val="00C94C5F"/>
    <w:rsid w:val="00C95B58"/>
    <w:rsid w:val="00C95D3E"/>
    <w:rsid w:val="00C961F9"/>
    <w:rsid w:val="00C96BB0"/>
    <w:rsid w:val="00C9750B"/>
    <w:rsid w:val="00CA0085"/>
    <w:rsid w:val="00CA0B42"/>
    <w:rsid w:val="00CA0D7F"/>
    <w:rsid w:val="00CA0F7F"/>
    <w:rsid w:val="00CA2999"/>
    <w:rsid w:val="00CA2FE9"/>
    <w:rsid w:val="00CA3964"/>
    <w:rsid w:val="00CA481E"/>
    <w:rsid w:val="00CA4A07"/>
    <w:rsid w:val="00CA5BE7"/>
    <w:rsid w:val="00CA63A1"/>
    <w:rsid w:val="00CA669E"/>
    <w:rsid w:val="00CA6F65"/>
    <w:rsid w:val="00CA723C"/>
    <w:rsid w:val="00CA7C02"/>
    <w:rsid w:val="00CA7E56"/>
    <w:rsid w:val="00CB049B"/>
    <w:rsid w:val="00CB1421"/>
    <w:rsid w:val="00CB19D3"/>
    <w:rsid w:val="00CB1B5A"/>
    <w:rsid w:val="00CB2C65"/>
    <w:rsid w:val="00CB2E45"/>
    <w:rsid w:val="00CB3377"/>
    <w:rsid w:val="00CB3442"/>
    <w:rsid w:val="00CB439D"/>
    <w:rsid w:val="00CB489A"/>
    <w:rsid w:val="00CB4CAC"/>
    <w:rsid w:val="00CB4DAE"/>
    <w:rsid w:val="00CB52A6"/>
    <w:rsid w:val="00CB55AA"/>
    <w:rsid w:val="00CB5973"/>
    <w:rsid w:val="00CB5E22"/>
    <w:rsid w:val="00CB622F"/>
    <w:rsid w:val="00CB69CD"/>
    <w:rsid w:val="00CB6F69"/>
    <w:rsid w:val="00CB7321"/>
    <w:rsid w:val="00CC04E5"/>
    <w:rsid w:val="00CC0C87"/>
    <w:rsid w:val="00CC247C"/>
    <w:rsid w:val="00CC24DB"/>
    <w:rsid w:val="00CC2DFB"/>
    <w:rsid w:val="00CC35F1"/>
    <w:rsid w:val="00CC4D2A"/>
    <w:rsid w:val="00CC56A4"/>
    <w:rsid w:val="00CC58EE"/>
    <w:rsid w:val="00CC5AAD"/>
    <w:rsid w:val="00CC5F99"/>
    <w:rsid w:val="00CC62A8"/>
    <w:rsid w:val="00CC674A"/>
    <w:rsid w:val="00CC6818"/>
    <w:rsid w:val="00CC6DE7"/>
    <w:rsid w:val="00CC71F8"/>
    <w:rsid w:val="00CC7524"/>
    <w:rsid w:val="00CD1E93"/>
    <w:rsid w:val="00CD2545"/>
    <w:rsid w:val="00CD2DC9"/>
    <w:rsid w:val="00CD3E22"/>
    <w:rsid w:val="00CD400E"/>
    <w:rsid w:val="00CD4184"/>
    <w:rsid w:val="00CD4340"/>
    <w:rsid w:val="00CD4FF6"/>
    <w:rsid w:val="00CD53E4"/>
    <w:rsid w:val="00CD5783"/>
    <w:rsid w:val="00CD5B58"/>
    <w:rsid w:val="00CD5CF5"/>
    <w:rsid w:val="00CD6120"/>
    <w:rsid w:val="00CD6A21"/>
    <w:rsid w:val="00CD7000"/>
    <w:rsid w:val="00CD7BD6"/>
    <w:rsid w:val="00CE0065"/>
    <w:rsid w:val="00CE0B3A"/>
    <w:rsid w:val="00CE1054"/>
    <w:rsid w:val="00CE1686"/>
    <w:rsid w:val="00CE16B0"/>
    <w:rsid w:val="00CE2264"/>
    <w:rsid w:val="00CE2831"/>
    <w:rsid w:val="00CE2B50"/>
    <w:rsid w:val="00CE2D44"/>
    <w:rsid w:val="00CE3DB9"/>
    <w:rsid w:val="00CE3E85"/>
    <w:rsid w:val="00CE49FD"/>
    <w:rsid w:val="00CE4EC0"/>
    <w:rsid w:val="00CE5D80"/>
    <w:rsid w:val="00CE67C3"/>
    <w:rsid w:val="00CE77AE"/>
    <w:rsid w:val="00CE77D4"/>
    <w:rsid w:val="00CF0C13"/>
    <w:rsid w:val="00CF168C"/>
    <w:rsid w:val="00CF1897"/>
    <w:rsid w:val="00CF1939"/>
    <w:rsid w:val="00CF1E79"/>
    <w:rsid w:val="00CF1F79"/>
    <w:rsid w:val="00CF2CAC"/>
    <w:rsid w:val="00CF2D48"/>
    <w:rsid w:val="00CF37AA"/>
    <w:rsid w:val="00CF4282"/>
    <w:rsid w:val="00CF6597"/>
    <w:rsid w:val="00CF6EDB"/>
    <w:rsid w:val="00D00104"/>
    <w:rsid w:val="00D005D3"/>
    <w:rsid w:val="00D0235B"/>
    <w:rsid w:val="00D02548"/>
    <w:rsid w:val="00D02921"/>
    <w:rsid w:val="00D03ABD"/>
    <w:rsid w:val="00D03AF2"/>
    <w:rsid w:val="00D042C6"/>
    <w:rsid w:val="00D05C6B"/>
    <w:rsid w:val="00D060A6"/>
    <w:rsid w:val="00D061C0"/>
    <w:rsid w:val="00D07A2D"/>
    <w:rsid w:val="00D1040D"/>
    <w:rsid w:val="00D10FB8"/>
    <w:rsid w:val="00D11009"/>
    <w:rsid w:val="00D119BB"/>
    <w:rsid w:val="00D11E9B"/>
    <w:rsid w:val="00D130AD"/>
    <w:rsid w:val="00D13359"/>
    <w:rsid w:val="00D1486D"/>
    <w:rsid w:val="00D15054"/>
    <w:rsid w:val="00D15F7D"/>
    <w:rsid w:val="00D17759"/>
    <w:rsid w:val="00D17D7E"/>
    <w:rsid w:val="00D20CCD"/>
    <w:rsid w:val="00D22779"/>
    <w:rsid w:val="00D24B46"/>
    <w:rsid w:val="00D24E51"/>
    <w:rsid w:val="00D25295"/>
    <w:rsid w:val="00D25FB0"/>
    <w:rsid w:val="00D26153"/>
    <w:rsid w:val="00D261BA"/>
    <w:rsid w:val="00D30127"/>
    <w:rsid w:val="00D31049"/>
    <w:rsid w:val="00D3172E"/>
    <w:rsid w:val="00D31745"/>
    <w:rsid w:val="00D32174"/>
    <w:rsid w:val="00D33254"/>
    <w:rsid w:val="00D34600"/>
    <w:rsid w:val="00D34E90"/>
    <w:rsid w:val="00D352BD"/>
    <w:rsid w:val="00D353B0"/>
    <w:rsid w:val="00D35B35"/>
    <w:rsid w:val="00D35F65"/>
    <w:rsid w:val="00D3707A"/>
    <w:rsid w:val="00D37301"/>
    <w:rsid w:val="00D40F18"/>
    <w:rsid w:val="00D4123A"/>
    <w:rsid w:val="00D412E4"/>
    <w:rsid w:val="00D413E6"/>
    <w:rsid w:val="00D41466"/>
    <w:rsid w:val="00D4191C"/>
    <w:rsid w:val="00D41B8D"/>
    <w:rsid w:val="00D42C6F"/>
    <w:rsid w:val="00D42CB9"/>
    <w:rsid w:val="00D44597"/>
    <w:rsid w:val="00D44E25"/>
    <w:rsid w:val="00D45798"/>
    <w:rsid w:val="00D46066"/>
    <w:rsid w:val="00D46A43"/>
    <w:rsid w:val="00D46AF0"/>
    <w:rsid w:val="00D472C0"/>
    <w:rsid w:val="00D47D82"/>
    <w:rsid w:val="00D50087"/>
    <w:rsid w:val="00D503E5"/>
    <w:rsid w:val="00D5070B"/>
    <w:rsid w:val="00D50774"/>
    <w:rsid w:val="00D50B3D"/>
    <w:rsid w:val="00D50F17"/>
    <w:rsid w:val="00D52936"/>
    <w:rsid w:val="00D52FBA"/>
    <w:rsid w:val="00D538CD"/>
    <w:rsid w:val="00D53A7F"/>
    <w:rsid w:val="00D5460C"/>
    <w:rsid w:val="00D54FC2"/>
    <w:rsid w:val="00D55605"/>
    <w:rsid w:val="00D5584C"/>
    <w:rsid w:val="00D55D8F"/>
    <w:rsid w:val="00D564AF"/>
    <w:rsid w:val="00D56750"/>
    <w:rsid w:val="00D572A4"/>
    <w:rsid w:val="00D57A9A"/>
    <w:rsid w:val="00D61221"/>
    <w:rsid w:val="00D61F2A"/>
    <w:rsid w:val="00D629A1"/>
    <w:rsid w:val="00D62CCD"/>
    <w:rsid w:val="00D63AA4"/>
    <w:rsid w:val="00D6488D"/>
    <w:rsid w:val="00D657D9"/>
    <w:rsid w:val="00D6659A"/>
    <w:rsid w:val="00D66B4D"/>
    <w:rsid w:val="00D66E2D"/>
    <w:rsid w:val="00D6704C"/>
    <w:rsid w:val="00D7167F"/>
    <w:rsid w:val="00D71693"/>
    <w:rsid w:val="00D718AF"/>
    <w:rsid w:val="00D7209B"/>
    <w:rsid w:val="00D7262A"/>
    <w:rsid w:val="00D7276C"/>
    <w:rsid w:val="00D72D85"/>
    <w:rsid w:val="00D73798"/>
    <w:rsid w:val="00D73986"/>
    <w:rsid w:val="00D73E99"/>
    <w:rsid w:val="00D75703"/>
    <w:rsid w:val="00D75B7E"/>
    <w:rsid w:val="00D76DD1"/>
    <w:rsid w:val="00D778AD"/>
    <w:rsid w:val="00D77B2A"/>
    <w:rsid w:val="00D81AFB"/>
    <w:rsid w:val="00D822AE"/>
    <w:rsid w:val="00D825C3"/>
    <w:rsid w:val="00D82734"/>
    <w:rsid w:val="00D831E6"/>
    <w:rsid w:val="00D833BA"/>
    <w:rsid w:val="00D83764"/>
    <w:rsid w:val="00D83E01"/>
    <w:rsid w:val="00D840B2"/>
    <w:rsid w:val="00D856F5"/>
    <w:rsid w:val="00D85FBF"/>
    <w:rsid w:val="00D8675E"/>
    <w:rsid w:val="00D8696C"/>
    <w:rsid w:val="00D90976"/>
    <w:rsid w:val="00D90AFD"/>
    <w:rsid w:val="00D916D3"/>
    <w:rsid w:val="00D919D1"/>
    <w:rsid w:val="00D92C15"/>
    <w:rsid w:val="00D933A9"/>
    <w:rsid w:val="00D933C4"/>
    <w:rsid w:val="00D94522"/>
    <w:rsid w:val="00D946C3"/>
    <w:rsid w:val="00D946F5"/>
    <w:rsid w:val="00D95F7B"/>
    <w:rsid w:val="00D95FB1"/>
    <w:rsid w:val="00D962BE"/>
    <w:rsid w:val="00D96CD2"/>
    <w:rsid w:val="00DA03D0"/>
    <w:rsid w:val="00DA05D7"/>
    <w:rsid w:val="00DA1A08"/>
    <w:rsid w:val="00DA1A8D"/>
    <w:rsid w:val="00DA1B61"/>
    <w:rsid w:val="00DA250B"/>
    <w:rsid w:val="00DA2CF7"/>
    <w:rsid w:val="00DA2F8C"/>
    <w:rsid w:val="00DA30D6"/>
    <w:rsid w:val="00DA3B10"/>
    <w:rsid w:val="00DA3F8A"/>
    <w:rsid w:val="00DA551D"/>
    <w:rsid w:val="00DA5C0E"/>
    <w:rsid w:val="00DA5C99"/>
    <w:rsid w:val="00DB0243"/>
    <w:rsid w:val="00DB0A32"/>
    <w:rsid w:val="00DB1B21"/>
    <w:rsid w:val="00DB22F4"/>
    <w:rsid w:val="00DB2654"/>
    <w:rsid w:val="00DB2755"/>
    <w:rsid w:val="00DB3730"/>
    <w:rsid w:val="00DB3768"/>
    <w:rsid w:val="00DB3D75"/>
    <w:rsid w:val="00DB4775"/>
    <w:rsid w:val="00DB47C6"/>
    <w:rsid w:val="00DB4C27"/>
    <w:rsid w:val="00DB4F71"/>
    <w:rsid w:val="00DB4F9A"/>
    <w:rsid w:val="00DB5040"/>
    <w:rsid w:val="00DB5DA3"/>
    <w:rsid w:val="00DB6384"/>
    <w:rsid w:val="00DB65A4"/>
    <w:rsid w:val="00DB77A4"/>
    <w:rsid w:val="00DB7ED4"/>
    <w:rsid w:val="00DC0047"/>
    <w:rsid w:val="00DC1359"/>
    <w:rsid w:val="00DC15E2"/>
    <w:rsid w:val="00DC1837"/>
    <w:rsid w:val="00DC1FAC"/>
    <w:rsid w:val="00DC233F"/>
    <w:rsid w:val="00DC27C6"/>
    <w:rsid w:val="00DC3200"/>
    <w:rsid w:val="00DC3D10"/>
    <w:rsid w:val="00DC3DD4"/>
    <w:rsid w:val="00DC45D0"/>
    <w:rsid w:val="00DC4FDB"/>
    <w:rsid w:val="00DC508D"/>
    <w:rsid w:val="00DC6204"/>
    <w:rsid w:val="00DC711F"/>
    <w:rsid w:val="00DC79B7"/>
    <w:rsid w:val="00DD0BC9"/>
    <w:rsid w:val="00DD0CB0"/>
    <w:rsid w:val="00DD1ACC"/>
    <w:rsid w:val="00DD2089"/>
    <w:rsid w:val="00DD23A3"/>
    <w:rsid w:val="00DD28C4"/>
    <w:rsid w:val="00DD28CA"/>
    <w:rsid w:val="00DD48D2"/>
    <w:rsid w:val="00DD4E6B"/>
    <w:rsid w:val="00DD536C"/>
    <w:rsid w:val="00DD56A3"/>
    <w:rsid w:val="00DD7D6C"/>
    <w:rsid w:val="00DE101E"/>
    <w:rsid w:val="00DE132E"/>
    <w:rsid w:val="00DE1F90"/>
    <w:rsid w:val="00DE254F"/>
    <w:rsid w:val="00DE2823"/>
    <w:rsid w:val="00DE2ED3"/>
    <w:rsid w:val="00DE30C8"/>
    <w:rsid w:val="00DE3258"/>
    <w:rsid w:val="00DE3D32"/>
    <w:rsid w:val="00DE4101"/>
    <w:rsid w:val="00DE4BF2"/>
    <w:rsid w:val="00DE4CEC"/>
    <w:rsid w:val="00DE56BA"/>
    <w:rsid w:val="00DE5CF1"/>
    <w:rsid w:val="00DE6F6B"/>
    <w:rsid w:val="00DE6FDE"/>
    <w:rsid w:val="00DE7A46"/>
    <w:rsid w:val="00DF00E2"/>
    <w:rsid w:val="00DF0912"/>
    <w:rsid w:val="00DF0B1D"/>
    <w:rsid w:val="00DF18B4"/>
    <w:rsid w:val="00DF1D04"/>
    <w:rsid w:val="00DF1E5F"/>
    <w:rsid w:val="00DF20CE"/>
    <w:rsid w:val="00DF2319"/>
    <w:rsid w:val="00DF246A"/>
    <w:rsid w:val="00DF2A07"/>
    <w:rsid w:val="00DF305B"/>
    <w:rsid w:val="00DF3DD5"/>
    <w:rsid w:val="00DF4A30"/>
    <w:rsid w:val="00DF5F8D"/>
    <w:rsid w:val="00DF735F"/>
    <w:rsid w:val="00DF76E6"/>
    <w:rsid w:val="00DF79E9"/>
    <w:rsid w:val="00E005D4"/>
    <w:rsid w:val="00E016F0"/>
    <w:rsid w:val="00E01913"/>
    <w:rsid w:val="00E02050"/>
    <w:rsid w:val="00E02827"/>
    <w:rsid w:val="00E039C6"/>
    <w:rsid w:val="00E05325"/>
    <w:rsid w:val="00E054AE"/>
    <w:rsid w:val="00E05F06"/>
    <w:rsid w:val="00E0606B"/>
    <w:rsid w:val="00E0624D"/>
    <w:rsid w:val="00E06704"/>
    <w:rsid w:val="00E06964"/>
    <w:rsid w:val="00E071A3"/>
    <w:rsid w:val="00E1103C"/>
    <w:rsid w:val="00E111DD"/>
    <w:rsid w:val="00E11E7B"/>
    <w:rsid w:val="00E11FBA"/>
    <w:rsid w:val="00E126CB"/>
    <w:rsid w:val="00E12AA9"/>
    <w:rsid w:val="00E134AE"/>
    <w:rsid w:val="00E13581"/>
    <w:rsid w:val="00E1445C"/>
    <w:rsid w:val="00E14571"/>
    <w:rsid w:val="00E14BDB"/>
    <w:rsid w:val="00E1596D"/>
    <w:rsid w:val="00E15AD8"/>
    <w:rsid w:val="00E161BF"/>
    <w:rsid w:val="00E164C7"/>
    <w:rsid w:val="00E165D9"/>
    <w:rsid w:val="00E1664F"/>
    <w:rsid w:val="00E16B63"/>
    <w:rsid w:val="00E1719E"/>
    <w:rsid w:val="00E20F03"/>
    <w:rsid w:val="00E212C0"/>
    <w:rsid w:val="00E21A22"/>
    <w:rsid w:val="00E21D6C"/>
    <w:rsid w:val="00E231D4"/>
    <w:rsid w:val="00E232EF"/>
    <w:rsid w:val="00E235A6"/>
    <w:rsid w:val="00E23E6B"/>
    <w:rsid w:val="00E242AC"/>
    <w:rsid w:val="00E248C6"/>
    <w:rsid w:val="00E2648D"/>
    <w:rsid w:val="00E26496"/>
    <w:rsid w:val="00E2791D"/>
    <w:rsid w:val="00E30FC7"/>
    <w:rsid w:val="00E316BD"/>
    <w:rsid w:val="00E3227F"/>
    <w:rsid w:val="00E3239C"/>
    <w:rsid w:val="00E32832"/>
    <w:rsid w:val="00E32F66"/>
    <w:rsid w:val="00E334E6"/>
    <w:rsid w:val="00E33CC6"/>
    <w:rsid w:val="00E34229"/>
    <w:rsid w:val="00E358F3"/>
    <w:rsid w:val="00E35D5C"/>
    <w:rsid w:val="00E4049E"/>
    <w:rsid w:val="00E40820"/>
    <w:rsid w:val="00E408A7"/>
    <w:rsid w:val="00E41552"/>
    <w:rsid w:val="00E415E2"/>
    <w:rsid w:val="00E41716"/>
    <w:rsid w:val="00E4362B"/>
    <w:rsid w:val="00E43990"/>
    <w:rsid w:val="00E43FEB"/>
    <w:rsid w:val="00E44829"/>
    <w:rsid w:val="00E44B23"/>
    <w:rsid w:val="00E44C6F"/>
    <w:rsid w:val="00E45251"/>
    <w:rsid w:val="00E45DE5"/>
    <w:rsid w:val="00E463D5"/>
    <w:rsid w:val="00E468A5"/>
    <w:rsid w:val="00E46B15"/>
    <w:rsid w:val="00E473A9"/>
    <w:rsid w:val="00E501C0"/>
    <w:rsid w:val="00E5036D"/>
    <w:rsid w:val="00E50814"/>
    <w:rsid w:val="00E50F45"/>
    <w:rsid w:val="00E52494"/>
    <w:rsid w:val="00E524CF"/>
    <w:rsid w:val="00E53F86"/>
    <w:rsid w:val="00E540F8"/>
    <w:rsid w:val="00E54193"/>
    <w:rsid w:val="00E5430D"/>
    <w:rsid w:val="00E54651"/>
    <w:rsid w:val="00E55216"/>
    <w:rsid w:val="00E561F7"/>
    <w:rsid w:val="00E57386"/>
    <w:rsid w:val="00E57C56"/>
    <w:rsid w:val="00E601AE"/>
    <w:rsid w:val="00E60A57"/>
    <w:rsid w:val="00E60B5D"/>
    <w:rsid w:val="00E61644"/>
    <w:rsid w:val="00E620CA"/>
    <w:rsid w:val="00E62B69"/>
    <w:rsid w:val="00E62F2D"/>
    <w:rsid w:val="00E633A7"/>
    <w:rsid w:val="00E636A6"/>
    <w:rsid w:val="00E638E1"/>
    <w:rsid w:val="00E6408B"/>
    <w:rsid w:val="00E6521D"/>
    <w:rsid w:val="00E65EB0"/>
    <w:rsid w:val="00E66A22"/>
    <w:rsid w:val="00E66A77"/>
    <w:rsid w:val="00E675E2"/>
    <w:rsid w:val="00E6776F"/>
    <w:rsid w:val="00E7028C"/>
    <w:rsid w:val="00E713F6"/>
    <w:rsid w:val="00E719DD"/>
    <w:rsid w:val="00E72425"/>
    <w:rsid w:val="00E73765"/>
    <w:rsid w:val="00E73FC7"/>
    <w:rsid w:val="00E74BF8"/>
    <w:rsid w:val="00E758C2"/>
    <w:rsid w:val="00E758E5"/>
    <w:rsid w:val="00E767D1"/>
    <w:rsid w:val="00E76B82"/>
    <w:rsid w:val="00E80559"/>
    <w:rsid w:val="00E8071E"/>
    <w:rsid w:val="00E81CA4"/>
    <w:rsid w:val="00E82B34"/>
    <w:rsid w:val="00E82CA9"/>
    <w:rsid w:val="00E83A54"/>
    <w:rsid w:val="00E84550"/>
    <w:rsid w:val="00E851D9"/>
    <w:rsid w:val="00E868B2"/>
    <w:rsid w:val="00E87BDB"/>
    <w:rsid w:val="00E90214"/>
    <w:rsid w:val="00E905A3"/>
    <w:rsid w:val="00E90CB6"/>
    <w:rsid w:val="00E93107"/>
    <w:rsid w:val="00E93322"/>
    <w:rsid w:val="00E93B76"/>
    <w:rsid w:val="00E93E60"/>
    <w:rsid w:val="00E94064"/>
    <w:rsid w:val="00E945BE"/>
    <w:rsid w:val="00E9463C"/>
    <w:rsid w:val="00E94D71"/>
    <w:rsid w:val="00E95457"/>
    <w:rsid w:val="00E95A72"/>
    <w:rsid w:val="00E95E9D"/>
    <w:rsid w:val="00E9650A"/>
    <w:rsid w:val="00E96B73"/>
    <w:rsid w:val="00E9703E"/>
    <w:rsid w:val="00EA27C5"/>
    <w:rsid w:val="00EA39DC"/>
    <w:rsid w:val="00EA3D7D"/>
    <w:rsid w:val="00EA3F93"/>
    <w:rsid w:val="00EA4138"/>
    <w:rsid w:val="00EA4C07"/>
    <w:rsid w:val="00EA4E56"/>
    <w:rsid w:val="00EA5BD1"/>
    <w:rsid w:val="00EA5F49"/>
    <w:rsid w:val="00EB076F"/>
    <w:rsid w:val="00EB1775"/>
    <w:rsid w:val="00EB184B"/>
    <w:rsid w:val="00EB1BD7"/>
    <w:rsid w:val="00EB1C88"/>
    <w:rsid w:val="00EB281E"/>
    <w:rsid w:val="00EB300D"/>
    <w:rsid w:val="00EB3237"/>
    <w:rsid w:val="00EB3650"/>
    <w:rsid w:val="00EB3D2D"/>
    <w:rsid w:val="00EB453E"/>
    <w:rsid w:val="00EB4668"/>
    <w:rsid w:val="00EB4B94"/>
    <w:rsid w:val="00EB6674"/>
    <w:rsid w:val="00EB6B97"/>
    <w:rsid w:val="00EB6C8F"/>
    <w:rsid w:val="00EB702C"/>
    <w:rsid w:val="00EB7406"/>
    <w:rsid w:val="00EB772E"/>
    <w:rsid w:val="00EB7AEF"/>
    <w:rsid w:val="00EC0FB8"/>
    <w:rsid w:val="00EC181F"/>
    <w:rsid w:val="00EC1F09"/>
    <w:rsid w:val="00EC2A98"/>
    <w:rsid w:val="00EC3572"/>
    <w:rsid w:val="00EC3F99"/>
    <w:rsid w:val="00EC6240"/>
    <w:rsid w:val="00EC7200"/>
    <w:rsid w:val="00ED030D"/>
    <w:rsid w:val="00ED05BF"/>
    <w:rsid w:val="00ED1F70"/>
    <w:rsid w:val="00ED212A"/>
    <w:rsid w:val="00ED2A9B"/>
    <w:rsid w:val="00ED2BC7"/>
    <w:rsid w:val="00ED2F00"/>
    <w:rsid w:val="00ED2FAA"/>
    <w:rsid w:val="00ED317B"/>
    <w:rsid w:val="00ED3425"/>
    <w:rsid w:val="00ED3C0C"/>
    <w:rsid w:val="00ED522A"/>
    <w:rsid w:val="00ED555A"/>
    <w:rsid w:val="00ED667A"/>
    <w:rsid w:val="00ED6A2F"/>
    <w:rsid w:val="00ED6C0F"/>
    <w:rsid w:val="00ED6C86"/>
    <w:rsid w:val="00ED7345"/>
    <w:rsid w:val="00ED7496"/>
    <w:rsid w:val="00ED7F46"/>
    <w:rsid w:val="00EE0123"/>
    <w:rsid w:val="00EE014B"/>
    <w:rsid w:val="00EE038B"/>
    <w:rsid w:val="00EE11A5"/>
    <w:rsid w:val="00EE17CC"/>
    <w:rsid w:val="00EE29F6"/>
    <w:rsid w:val="00EE2FCB"/>
    <w:rsid w:val="00EE31EE"/>
    <w:rsid w:val="00EE4CA8"/>
    <w:rsid w:val="00EE5246"/>
    <w:rsid w:val="00EE6FC1"/>
    <w:rsid w:val="00EF112E"/>
    <w:rsid w:val="00EF12CC"/>
    <w:rsid w:val="00EF166F"/>
    <w:rsid w:val="00EF1A82"/>
    <w:rsid w:val="00EF1CCC"/>
    <w:rsid w:val="00EF29CE"/>
    <w:rsid w:val="00EF319A"/>
    <w:rsid w:val="00EF3607"/>
    <w:rsid w:val="00EF39EA"/>
    <w:rsid w:val="00EF40E8"/>
    <w:rsid w:val="00EF413F"/>
    <w:rsid w:val="00EF56FE"/>
    <w:rsid w:val="00EF7C63"/>
    <w:rsid w:val="00F01B59"/>
    <w:rsid w:val="00F01DD8"/>
    <w:rsid w:val="00F01DE1"/>
    <w:rsid w:val="00F01E3C"/>
    <w:rsid w:val="00F02512"/>
    <w:rsid w:val="00F0253E"/>
    <w:rsid w:val="00F02E18"/>
    <w:rsid w:val="00F032BB"/>
    <w:rsid w:val="00F033F6"/>
    <w:rsid w:val="00F03E7A"/>
    <w:rsid w:val="00F06A0A"/>
    <w:rsid w:val="00F07000"/>
    <w:rsid w:val="00F07366"/>
    <w:rsid w:val="00F10A85"/>
    <w:rsid w:val="00F110B0"/>
    <w:rsid w:val="00F13E87"/>
    <w:rsid w:val="00F14C97"/>
    <w:rsid w:val="00F15E07"/>
    <w:rsid w:val="00F166CC"/>
    <w:rsid w:val="00F166F5"/>
    <w:rsid w:val="00F16FB1"/>
    <w:rsid w:val="00F16FB4"/>
    <w:rsid w:val="00F17852"/>
    <w:rsid w:val="00F17D50"/>
    <w:rsid w:val="00F17EA5"/>
    <w:rsid w:val="00F20DD6"/>
    <w:rsid w:val="00F2160F"/>
    <w:rsid w:val="00F22CDE"/>
    <w:rsid w:val="00F24A7F"/>
    <w:rsid w:val="00F25983"/>
    <w:rsid w:val="00F25D91"/>
    <w:rsid w:val="00F2712B"/>
    <w:rsid w:val="00F2727F"/>
    <w:rsid w:val="00F312E7"/>
    <w:rsid w:val="00F313FE"/>
    <w:rsid w:val="00F31ABE"/>
    <w:rsid w:val="00F332E3"/>
    <w:rsid w:val="00F34039"/>
    <w:rsid w:val="00F34E71"/>
    <w:rsid w:val="00F35C6C"/>
    <w:rsid w:val="00F36F12"/>
    <w:rsid w:val="00F36FB5"/>
    <w:rsid w:val="00F40AD0"/>
    <w:rsid w:val="00F40C01"/>
    <w:rsid w:val="00F40C11"/>
    <w:rsid w:val="00F40D07"/>
    <w:rsid w:val="00F417B8"/>
    <w:rsid w:val="00F41818"/>
    <w:rsid w:val="00F422ED"/>
    <w:rsid w:val="00F42C8F"/>
    <w:rsid w:val="00F437B7"/>
    <w:rsid w:val="00F43B99"/>
    <w:rsid w:val="00F43EB6"/>
    <w:rsid w:val="00F43EE7"/>
    <w:rsid w:val="00F43FB6"/>
    <w:rsid w:val="00F45672"/>
    <w:rsid w:val="00F46321"/>
    <w:rsid w:val="00F46BEF"/>
    <w:rsid w:val="00F47B97"/>
    <w:rsid w:val="00F5052E"/>
    <w:rsid w:val="00F50ED8"/>
    <w:rsid w:val="00F51823"/>
    <w:rsid w:val="00F52302"/>
    <w:rsid w:val="00F53C5A"/>
    <w:rsid w:val="00F547EC"/>
    <w:rsid w:val="00F5489C"/>
    <w:rsid w:val="00F55B72"/>
    <w:rsid w:val="00F5767F"/>
    <w:rsid w:val="00F57B0A"/>
    <w:rsid w:val="00F57EF2"/>
    <w:rsid w:val="00F6003F"/>
    <w:rsid w:val="00F6054C"/>
    <w:rsid w:val="00F60AC6"/>
    <w:rsid w:val="00F60CED"/>
    <w:rsid w:val="00F60CFF"/>
    <w:rsid w:val="00F61D1E"/>
    <w:rsid w:val="00F6253F"/>
    <w:rsid w:val="00F642E3"/>
    <w:rsid w:val="00F6461A"/>
    <w:rsid w:val="00F647CD"/>
    <w:rsid w:val="00F64B88"/>
    <w:rsid w:val="00F6562C"/>
    <w:rsid w:val="00F66CCF"/>
    <w:rsid w:val="00F67417"/>
    <w:rsid w:val="00F674DA"/>
    <w:rsid w:val="00F67793"/>
    <w:rsid w:val="00F67C49"/>
    <w:rsid w:val="00F67F6C"/>
    <w:rsid w:val="00F7069A"/>
    <w:rsid w:val="00F70D79"/>
    <w:rsid w:val="00F718EE"/>
    <w:rsid w:val="00F71E68"/>
    <w:rsid w:val="00F71E92"/>
    <w:rsid w:val="00F72D45"/>
    <w:rsid w:val="00F7314F"/>
    <w:rsid w:val="00F735DC"/>
    <w:rsid w:val="00F746A1"/>
    <w:rsid w:val="00F74FC9"/>
    <w:rsid w:val="00F75AFF"/>
    <w:rsid w:val="00F75C3E"/>
    <w:rsid w:val="00F75C72"/>
    <w:rsid w:val="00F76342"/>
    <w:rsid w:val="00F765C3"/>
    <w:rsid w:val="00F76925"/>
    <w:rsid w:val="00F76C6D"/>
    <w:rsid w:val="00F76EF1"/>
    <w:rsid w:val="00F77063"/>
    <w:rsid w:val="00F77C3A"/>
    <w:rsid w:val="00F807EC"/>
    <w:rsid w:val="00F809C8"/>
    <w:rsid w:val="00F81005"/>
    <w:rsid w:val="00F81BB9"/>
    <w:rsid w:val="00F827D7"/>
    <w:rsid w:val="00F82BA0"/>
    <w:rsid w:val="00F82CA8"/>
    <w:rsid w:val="00F82E7D"/>
    <w:rsid w:val="00F8336F"/>
    <w:rsid w:val="00F84DB4"/>
    <w:rsid w:val="00F855B1"/>
    <w:rsid w:val="00F8595E"/>
    <w:rsid w:val="00F86429"/>
    <w:rsid w:val="00F87598"/>
    <w:rsid w:val="00F8783D"/>
    <w:rsid w:val="00F87DF5"/>
    <w:rsid w:val="00F902F4"/>
    <w:rsid w:val="00F903DC"/>
    <w:rsid w:val="00F90518"/>
    <w:rsid w:val="00F91BC3"/>
    <w:rsid w:val="00F91C37"/>
    <w:rsid w:val="00F936D9"/>
    <w:rsid w:val="00F948E7"/>
    <w:rsid w:val="00F95FCD"/>
    <w:rsid w:val="00F967EC"/>
    <w:rsid w:val="00F96981"/>
    <w:rsid w:val="00F97B74"/>
    <w:rsid w:val="00FA02BC"/>
    <w:rsid w:val="00FA0376"/>
    <w:rsid w:val="00FA087B"/>
    <w:rsid w:val="00FA1C5D"/>
    <w:rsid w:val="00FA1F49"/>
    <w:rsid w:val="00FA5BE1"/>
    <w:rsid w:val="00FA5F1A"/>
    <w:rsid w:val="00FA7105"/>
    <w:rsid w:val="00FA741F"/>
    <w:rsid w:val="00FB0828"/>
    <w:rsid w:val="00FB0DB6"/>
    <w:rsid w:val="00FB1A4A"/>
    <w:rsid w:val="00FB1EC1"/>
    <w:rsid w:val="00FB28A0"/>
    <w:rsid w:val="00FB3157"/>
    <w:rsid w:val="00FB3FFE"/>
    <w:rsid w:val="00FB4565"/>
    <w:rsid w:val="00FB6464"/>
    <w:rsid w:val="00FB7197"/>
    <w:rsid w:val="00FB73A4"/>
    <w:rsid w:val="00FB7E8E"/>
    <w:rsid w:val="00FC01AD"/>
    <w:rsid w:val="00FC28FE"/>
    <w:rsid w:val="00FC2DB3"/>
    <w:rsid w:val="00FC32DC"/>
    <w:rsid w:val="00FC3D20"/>
    <w:rsid w:val="00FC58F9"/>
    <w:rsid w:val="00FC6DE2"/>
    <w:rsid w:val="00FC6E28"/>
    <w:rsid w:val="00FC72E6"/>
    <w:rsid w:val="00FD0BFC"/>
    <w:rsid w:val="00FD0C4C"/>
    <w:rsid w:val="00FD17DC"/>
    <w:rsid w:val="00FD1F42"/>
    <w:rsid w:val="00FD263C"/>
    <w:rsid w:val="00FD26C7"/>
    <w:rsid w:val="00FD2C6F"/>
    <w:rsid w:val="00FD2EAA"/>
    <w:rsid w:val="00FD3423"/>
    <w:rsid w:val="00FD3D39"/>
    <w:rsid w:val="00FD6213"/>
    <w:rsid w:val="00FD6619"/>
    <w:rsid w:val="00FE01C9"/>
    <w:rsid w:val="00FE0824"/>
    <w:rsid w:val="00FE0CF7"/>
    <w:rsid w:val="00FE11EE"/>
    <w:rsid w:val="00FE2BE1"/>
    <w:rsid w:val="00FE35FD"/>
    <w:rsid w:val="00FE4CA1"/>
    <w:rsid w:val="00FE5A15"/>
    <w:rsid w:val="00FE6310"/>
    <w:rsid w:val="00FE6514"/>
    <w:rsid w:val="00FE7290"/>
    <w:rsid w:val="00FF0193"/>
    <w:rsid w:val="00FF07A9"/>
    <w:rsid w:val="00FF0BD3"/>
    <w:rsid w:val="00FF0C95"/>
    <w:rsid w:val="00FF2043"/>
    <w:rsid w:val="00FF2119"/>
    <w:rsid w:val="00FF232D"/>
    <w:rsid w:val="00FF25ED"/>
    <w:rsid w:val="00FF2971"/>
    <w:rsid w:val="00FF38CC"/>
    <w:rsid w:val="00FF3FC9"/>
    <w:rsid w:val="00FF44CE"/>
    <w:rsid w:val="00FF4F4A"/>
    <w:rsid w:val="00FF74D0"/>
    <w:rsid w:val="00FF7638"/>
    <w:rsid w:val="00FF76BA"/>
    <w:rsid w:val="00FF7809"/>
    <w:rsid w:val="00FF78E2"/>
    <w:rsid w:val="00FF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B55AA"/>
  </w:style>
  <w:style w:type="paragraph" w:styleId="berschrift1">
    <w:name w:val="heading 1"/>
    <w:basedOn w:val="Standard"/>
    <w:next w:val="Standard"/>
    <w:link w:val="berschrift1Zchn"/>
    <w:uiPriority w:val="9"/>
    <w:qFormat/>
    <w:rsid w:val="00CB55AA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B55AA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B55AA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B55AA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B55AA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CB55AA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B55AA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B55AA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B55AA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B55A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B55A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B55A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B55A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B55A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CB55AA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55AA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B55A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55AA"/>
    <w:rPr>
      <w:rFonts w:asciiTheme="majorHAnsi" w:eastAsiaTheme="majorEastAsia" w:hAnsiTheme="majorHAnsi" w:cstheme="majorBidi"/>
      <w:sz w:val="22"/>
      <w:szCs w:val="22"/>
    </w:rPr>
  </w:style>
  <w:style w:type="paragraph" w:styleId="Listenabsatz">
    <w:name w:val="List Paragraph"/>
    <w:basedOn w:val="Standard"/>
    <w:uiPriority w:val="34"/>
    <w:qFormat/>
    <w:rsid w:val="00CB55AA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C31107"/>
    <w:rPr>
      <w:color w:val="808080"/>
    </w:rPr>
  </w:style>
  <w:style w:type="table" w:styleId="Tabellenraster">
    <w:name w:val="Table Grid"/>
    <w:basedOn w:val="NormaleTabelle"/>
    <w:uiPriority w:val="59"/>
    <w:rsid w:val="00EB4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752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527E"/>
  </w:style>
  <w:style w:type="paragraph" w:styleId="Fuzeile">
    <w:name w:val="footer"/>
    <w:basedOn w:val="Standard"/>
    <w:link w:val="FuzeileZchn"/>
    <w:uiPriority w:val="99"/>
    <w:unhideWhenUsed/>
    <w:rsid w:val="00A752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7527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61C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6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27CA1952AF4887B149FBA4187143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F08E69-17E1-4A67-AB0C-785D2DD805D3}"/>
      </w:docPartPr>
      <w:docPartBody>
        <w:p w:rsidR="00786F86" w:rsidRDefault="00786F86">
          <w:pPr>
            <w:pStyle w:val="F927CA1952AF4887B149FBA41871434F"/>
          </w:pPr>
          <w:r w:rsidRPr="001B3F9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F86"/>
    <w:rsid w:val="006C71F9"/>
    <w:rsid w:val="00786F86"/>
    <w:rsid w:val="009C0B94"/>
    <w:rsid w:val="00EA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C71F9"/>
    <w:rPr>
      <w:color w:val="808080"/>
    </w:rPr>
  </w:style>
  <w:style w:type="paragraph" w:customStyle="1" w:styleId="F927CA1952AF4887B149FBA41871434F">
    <w:name w:val="F927CA1952AF4887B149FBA41871434F"/>
  </w:style>
  <w:style w:type="paragraph" w:customStyle="1" w:styleId="7B2136C083BF4644AC945D2068381D37">
    <w:name w:val="7B2136C083BF4644AC945D2068381D37"/>
  </w:style>
  <w:style w:type="paragraph" w:customStyle="1" w:styleId="D5CFECB03CD945E9B8299625E315784F">
    <w:name w:val="D5CFECB03CD945E9B8299625E31578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C6172-B26A-479A-9F6D-AAE29E1E9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Belegerstattung Formular V2 - mit Schutz_KiGem VST TBB</Template>
  <TotalTime>0</TotalTime>
  <Pages>1</Pages>
  <Words>186</Words>
  <Characters>1178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Schuessler Alexander</dc:creator>
  <cp:keywords/>
  <dc:description/>
  <cp:lastModifiedBy>Kuhn Benedikt</cp:lastModifiedBy>
  <cp:revision>2</cp:revision>
  <cp:lastPrinted>2022-11-10T16:13:00Z</cp:lastPrinted>
  <dcterms:created xsi:type="dcterms:W3CDTF">2022-11-16T07:14:00Z</dcterms:created>
  <dcterms:modified xsi:type="dcterms:W3CDTF">2022-11-16T07:14:00Z</dcterms:modified>
</cp:coreProperties>
</file>